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FD" w:rsidRDefault="003976FD" w:rsidP="00F75338">
      <w:pPr>
        <w:ind w:right="707"/>
        <w:jc w:val="center"/>
        <w:rPr>
          <w:b/>
          <w:bCs/>
        </w:rPr>
      </w:pPr>
      <w:r w:rsidRPr="00611D34">
        <w:rPr>
          <w:b/>
          <w:bCs/>
        </w:rPr>
        <w:t>MODULO DI ADESIONE ALLA</w:t>
      </w:r>
      <w:bookmarkStart w:id="0" w:name="_GoBack"/>
      <w:bookmarkEnd w:id="0"/>
      <w:r w:rsidRPr="00611D34">
        <w:rPr>
          <w:b/>
          <w:bCs/>
        </w:rPr>
        <w:t xml:space="preserve"> CONVENZIONE</w:t>
      </w:r>
    </w:p>
    <w:p w:rsidR="00611D34" w:rsidRPr="00611D34" w:rsidRDefault="00611D34" w:rsidP="00F75338">
      <w:pPr>
        <w:ind w:right="707"/>
        <w:jc w:val="center"/>
        <w:rPr>
          <w:b/>
          <w:bCs/>
        </w:rPr>
      </w:pPr>
    </w:p>
    <w:p w:rsidR="003976FD" w:rsidRDefault="003976FD" w:rsidP="00F75338">
      <w:pPr>
        <w:ind w:right="707"/>
      </w:pPr>
      <w:r>
        <w:t>Il/la sottoscritto/a _________________________________________________________________</w:t>
      </w:r>
    </w:p>
    <w:p w:rsidR="003976FD" w:rsidRDefault="003976FD" w:rsidP="00F75338">
      <w:pPr>
        <w:ind w:right="707"/>
      </w:pPr>
      <w:r>
        <w:t>rappresentante legale della Società/Ditta/Servizio/Associazione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</w:pPr>
      <w:r>
        <w:t xml:space="preserve">con sede a </w:t>
      </w:r>
      <w:r w:rsidR="00611D34">
        <w:t>___________________</w:t>
      </w:r>
      <w:r>
        <w:t xml:space="preserve"> in Via____________________________________ n._________</w:t>
      </w:r>
    </w:p>
    <w:p w:rsidR="003976FD" w:rsidRDefault="003976FD" w:rsidP="00F75338">
      <w:pPr>
        <w:ind w:right="707"/>
      </w:pPr>
      <w:r>
        <w:t>Tel._______________________________e-mail_________________________________________</w:t>
      </w:r>
    </w:p>
    <w:p w:rsidR="003976FD" w:rsidRDefault="003976FD" w:rsidP="00F75338">
      <w:pPr>
        <w:ind w:right="707"/>
      </w:pPr>
    </w:p>
    <w:p w:rsidR="003976FD" w:rsidRDefault="003976FD" w:rsidP="00F75338">
      <w:pPr>
        <w:ind w:right="707"/>
      </w:pPr>
      <w:r>
        <w:t>dichiara di svolgere la seguente attività</w:t>
      </w:r>
      <w:r w:rsidR="00F75338">
        <w:t xml:space="preserve"> </w:t>
      </w:r>
      <w:r>
        <w:t>(descrivere l’attività del negozio/azienda/istituto per cui si intende stipulare convenzione)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</w:pPr>
    </w:p>
    <w:p w:rsidR="003976FD" w:rsidRDefault="003976FD" w:rsidP="00F75338">
      <w:pPr>
        <w:ind w:right="707"/>
        <w:jc w:val="center"/>
      </w:pPr>
      <w:r>
        <w:t>CHIEDE</w:t>
      </w:r>
    </w:p>
    <w:p w:rsidR="003976FD" w:rsidRDefault="003976FD" w:rsidP="00F75338">
      <w:pPr>
        <w:ind w:right="707"/>
      </w:pPr>
    </w:p>
    <w:p w:rsidR="003976FD" w:rsidRDefault="003976FD" w:rsidP="00F75338">
      <w:pPr>
        <w:ind w:right="707"/>
      </w:pPr>
      <w:r>
        <w:t xml:space="preserve">di stipulare convenzione con il Comune di </w:t>
      </w:r>
      <w:r w:rsidR="00611D34">
        <w:t>Bordighera</w:t>
      </w:r>
      <w:r>
        <w:t xml:space="preserve"> che permetterà a tutti i dipendenti dell’Ente (e</w:t>
      </w:r>
      <w:r w:rsidR="00F75338">
        <w:t xml:space="preserve"> </w:t>
      </w:r>
      <w:r>
        <w:t xml:space="preserve">loro eventuali famigliari </w:t>
      </w:r>
      <w:r w:rsidR="00636364">
        <w:t>come da stato di famiglia</w:t>
      </w:r>
      <w:r>
        <w:t>) di usufruire di:</w:t>
      </w:r>
    </w:p>
    <w:p w:rsidR="003976FD" w:rsidRDefault="003976FD" w:rsidP="00F75338">
      <w:pPr>
        <w:ind w:right="707"/>
        <w:jc w:val="both"/>
      </w:pPr>
      <w:r>
        <w:t>Sconto percentuale del___________ sul prezzo dei servizi offerti al pubblico</w:t>
      </w:r>
      <w:r w:rsidR="00F75338">
        <w:t xml:space="preserve"> </w:t>
      </w:r>
      <w:r w:rsidR="00F75338" w:rsidRPr="00887CBB">
        <w:t>ovvero di praticare i seguenti prezzi riservati a dipendenti del Comune di Bordighera o loro famigliari (in tal caso allegare il listino prezzi al pubblico ed il listino riservato</w:t>
      </w:r>
      <w:r w:rsidR="00F75338">
        <w:t>).</w:t>
      </w:r>
    </w:p>
    <w:p w:rsidR="003976FD" w:rsidRDefault="003976FD" w:rsidP="00F75338">
      <w:pPr>
        <w:ind w:right="707"/>
      </w:pPr>
      <w:r>
        <w:t>Altro (specificare l’offerta)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</w:pPr>
      <w:r>
        <w:t>________________________________________________________________________________</w:t>
      </w:r>
    </w:p>
    <w:p w:rsidR="003976FD" w:rsidRDefault="003976FD" w:rsidP="00F75338">
      <w:pPr>
        <w:ind w:right="707"/>
        <w:jc w:val="both"/>
      </w:pPr>
      <w:r>
        <w:t xml:space="preserve">Per concedere gli sconti/agevolazioni concordati, </w:t>
      </w:r>
      <w:r w:rsidR="00611D34">
        <w:t>il soggetto interessato</w:t>
      </w:r>
      <w:r>
        <w:t xml:space="preserve"> può avvalersi della facoltà di chiedere ai soggetti</w:t>
      </w:r>
      <w:r w:rsidR="00611D34">
        <w:t xml:space="preserve"> </w:t>
      </w:r>
      <w:r>
        <w:t xml:space="preserve">richiedenti l’esibizione della tessera personale rilasciata dal Comune di </w:t>
      </w:r>
      <w:r w:rsidR="00611D34">
        <w:t>Bordighera</w:t>
      </w:r>
      <w:r>
        <w:t xml:space="preserve"> e il documento di identità in corso di validità.</w:t>
      </w:r>
    </w:p>
    <w:p w:rsidR="003976FD" w:rsidRDefault="003976FD" w:rsidP="00F75338">
      <w:pPr>
        <w:ind w:right="707"/>
        <w:jc w:val="both"/>
      </w:pPr>
      <w:r>
        <w:t>L’adesione è completamente gratuita e non comporta altri obblighi che praticare gli sconti e le agevolazioni concordate.</w:t>
      </w:r>
    </w:p>
    <w:p w:rsidR="003976FD" w:rsidRDefault="003976FD" w:rsidP="00F75338">
      <w:pPr>
        <w:ind w:right="707"/>
      </w:pPr>
      <w:r>
        <w:t xml:space="preserve">Le agevolazioni non danno diritto ad alcuna forma di rimborso o rivalsa nei confronti del Comune di </w:t>
      </w:r>
      <w:r w:rsidR="00611D34">
        <w:t>Bordighera</w:t>
      </w:r>
      <w:r w:rsidR="00F75338">
        <w:t>.</w:t>
      </w:r>
    </w:p>
    <w:p w:rsidR="003976FD" w:rsidRDefault="003976FD" w:rsidP="00F75338">
      <w:pPr>
        <w:ind w:right="707"/>
        <w:jc w:val="both"/>
      </w:pPr>
      <w:r>
        <w:lastRenderedPageBreak/>
        <w:t xml:space="preserve">La presente adesione potrà essere ritirata da parte </w:t>
      </w:r>
      <w:r w:rsidR="00611D34">
        <w:t>del soggetto interessato</w:t>
      </w:r>
      <w:r>
        <w:t xml:space="preserve"> in qualsiasi momento tramite nota scritta ed inviata</w:t>
      </w:r>
      <w:r w:rsidR="00611D34">
        <w:t xml:space="preserve"> </w:t>
      </w:r>
      <w:r>
        <w:t>tramite e-mail</w:t>
      </w:r>
      <w:r w:rsidR="00611D34">
        <w:t xml:space="preserve"> o raccomandata o consegna presso l’ufficio protocollo del comune di Bordighera.</w:t>
      </w:r>
    </w:p>
    <w:p w:rsidR="003976FD" w:rsidRDefault="00F75338" w:rsidP="00F75338">
      <w:pPr>
        <w:ind w:right="707"/>
        <w:jc w:val="both"/>
      </w:pPr>
      <w:r w:rsidRPr="00887CBB">
        <w:t xml:space="preserve">Si prende atto che </w:t>
      </w:r>
      <w:proofErr w:type="spellStart"/>
      <w:r w:rsidRPr="00887CBB">
        <w:t>i</w:t>
      </w:r>
      <w:r w:rsidR="003976FD" w:rsidRPr="00887CBB">
        <w:t>I</w:t>
      </w:r>
      <w:proofErr w:type="spellEnd"/>
      <w:r w:rsidR="003976FD">
        <w:t xml:space="preserve"> Comune di </w:t>
      </w:r>
      <w:r w:rsidR="00611D34">
        <w:t>Bordighera</w:t>
      </w:r>
      <w:r w:rsidR="003976FD">
        <w:t xml:space="preserve"> è sollevato da ogni responsabilità in ordine alla corretta applicazione degli sconti, delle varie agevolazioni da</w:t>
      </w:r>
      <w:r w:rsidR="00611D34">
        <w:t xml:space="preserve"> </w:t>
      </w:r>
      <w:r w:rsidR="003976FD">
        <w:t xml:space="preserve">parte </w:t>
      </w:r>
      <w:r w:rsidR="00611D34">
        <w:t>dei soggetti interessati</w:t>
      </w:r>
      <w:r w:rsidR="003976FD">
        <w:t xml:space="preserve">, </w:t>
      </w:r>
      <w:r>
        <w:t>nonché</w:t>
      </w:r>
      <w:r w:rsidR="003976FD">
        <w:t xml:space="preserve"> dall’esecuzione dei contratti stipulati tra operatori economici e dipendenti e da ogni altro</w:t>
      </w:r>
      <w:r w:rsidR="00611D34">
        <w:t xml:space="preserve"> </w:t>
      </w:r>
      <w:r w:rsidR="003976FD">
        <w:t>qualsiasi onere derivante.</w:t>
      </w:r>
    </w:p>
    <w:p w:rsidR="00F75338" w:rsidRDefault="00F75338" w:rsidP="00F75338">
      <w:pPr>
        <w:ind w:right="707"/>
        <w:jc w:val="both"/>
      </w:pPr>
      <w:r w:rsidRPr="00887CBB">
        <w:t>Si prende atto che il Comune di Bordighera si riserva di sospendere la convenzione nel caso in cui emergessero anomalie e/o lamentele (debitamente documentate) in merito all’applicazione degli sconti e/o delle offerte speciali</w:t>
      </w:r>
      <w:r>
        <w:t xml:space="preserve"> </w:t>
      </w:r>
    </w:p>
    <w:p w:rsidR="00F75338" w:rsidRDefault="00F75338" w:rsidP="00F75338">
      <w:pPr>
        <w:ind w:right="707"/>
      </w:pPr>
    </w:p>
    <w:p w:rsidR="003976FD" w:rsidRDefault="003976FD" w:rsidP="00F75338">
      <w:pPr>
        <w:ind w:right="707"/>
      </w:pPr>
      <w:r>
        <w:t>Luogo e Data_________________________</w:t>
      </w:r>
    </w:p>
    <w:p w:rsidR="003976FD" w:rsidRDefault="003976FD" w:rsidP="00F75338">
      <w:pPr>
        <w:ind w:right="707"/>
      </w:pPr>
    </w:p>
    <w:p w:rsidR="003976FD" w:rsidRDefault="003976FD" w:rsidP="00F75338">
      <w:pPr>
        <w:ind w:right="707"/>
      </w:pPr>
      <w:r>
        <w:t xml:space="preserve">Timbro e firma del </w:t>
      </w:r>
      <w:r w:rsidR="00F75338">
        <w:t>proponente</w:t>
      </w:r>
    </w:p>
    <w:p w:rsidR="00776641" w:rsidRDefault="00F75338" w:rsidP="00F75338">
      <w:pPr>
        <w:ind w:right="707"/>
      </w:pPr>
      <w:r>
        <w:t>_________________________</w:t>
      </w:r>
    </w:p>
    <w:p w:rsidR="00F75338" w:rsidRDefault="00F75338" w:rsidP="00F75338">
      <w:pPr>
        <w:ind w:right="707"/>
      </w:pPr>
    </w:p>
    <w:p w:rsidR="00F75338" w:rsidRDefault="00F75338" w:rsidP="00F75338">
      <w:pPr>
        <w:ind w:right="707"/>
      </w:pPr>
    </w:p>
    <w:p w:rsidR="00F75338" w:rsidRDefault="00F75338" w:rsidP="00F75338">
      <w:pPr>
        <w:ind w:right="707"/>
      </w:pPr>
      <w:r>
        <w:t>Timbro e firma del Comune di Bordighera</w:t>
      </w:r>
    </w:p>
    <w:p w:rsidR="00F75338" w:rsidRDefault="00F75338" w:rsidP="00F75338">
      <w:pPr>
        <w:ind w:right="707"/>
      </w:pPr>
      <w:r>
        <w:t>(per accettazione)</w:t>
      </w:r>
    </w:p>
    <w:p w:rsidR="00F75338" w:rsidRDefault="00F75338" w:rsidP="00F75338">
      <w:pPr>
        <w:ind w:right="707"/>
      </w:pPr>
    </w:p>
    <w:p w:rsidR="00F75338" w:rsidRPr="003976FD" w:rsidRDefault="00F75338" w:rsidP="00F75338">
      <w:pPr>
        <w:ind w:right="707"/>
      </w:pPr>
      <w:r>
        <w:t>________________________________</w:t>
      </w:r>
    </w:p>
    <w:sectPr w:rsidR="00F75338" w:rsidRPr="003976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64" w:rsidRDefault="00636364" w:rsidP="00636364">
      <w:pPr>
        <w:spacing w:after="0" w:line="240" w:lineRule="auto"/>
      </w:pPr>
      <w:r>
        <w:separator/>
      </w:r>
    </w:p>
  </w:endnote>
  <w:endnote w:type="continuationSeparator" w:id="0">
    <w:p w:rsidR="00636364" w:rsidRDefault="00636364" w:rsidP="0063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64" w:rsidRDefault="00636364" w:rsidP="00636364">
      <w:pPr>
        <w:spacing w:after="0" w:line="240" w:lineRule="auto"/>
      </w:pPr>
      <w:r>
        <w:separator/>
      </w:r>
    </w:p>
  </w:footnote>
  <w:footnote w:type="continuationSeparator" w:id="0">
    <w:p w:rsidR="00636364" w:rsidRDefault="00636364" w:rsidP="0063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64" w:rsidRDefault="00636364" w:rsidP="00636364">
    <w:pPr>
      <w:pStyle w:val="Intestazione"/>
      <w:jc w:val="right"/>
    </w:pPr>
    <w:r w:rsidRPr="00C32754">
      <w:t xml:space="preserve">Allegato </w:t>
    </w:r>
    <w:r>
      <w:t>B</w:t>
    </w:r>
    <w:r w:rsidRPr="00C32754">
      <w:t xml:space="preserve"> alla Determinazione Dirigenziale n. 1035 RG del 9/12/2020</w:t>
    </w:r>
  </w:p>
  <w:p w:rsidR="00636364" w:rsidRDefault="00636364" w:rsidP="00636364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FD"/>
    <w:rsid w:val="003976FD"/>
    <w:rsid w:val="00611D34"/>
    <w:rsid w:val="00636364"/>
    <w:rsid w:val="00776641"/>
    <w:rsid w:val="00887CBB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4C6E-70F3-40A4-AAD0-D3A06F04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364"/>
  </w:style>
  <w:style w:type="paragraph" w:styleId="Pidipagina">
    <w:name w:val="footer"/>
    <w:basedOn w:val="Normale"/>
    <w:link w:val="PidipaginaCarattere"/>
    <w:uiPriority w:val="99"/>
    <w:unhideWhenUsed/>
    <w:rsid w:val="00636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3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28A6ADDF.dotm</Template>
  <TotalTime>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cristina.bosio79@gmail.com</dc:creator>
  <cp:keywords/>
  <dc:description/>
  <cp:lastModifiedBy>john ceresi</cp:lastModifiedBy>
  <cp:revision>4</cp:revision>
  <cp:lastPrinted>2020-12-09T12:21:00Z</cp:lastPrinted>
  <dcterms:created xsi:type="dcterms:W3CDTF">2020-12-02T11:33:00Z</dcterms:created>
  <dcterms:modified xsi:type="dcterms:W3CDTF">2020-12-09T12:22:00Z</dcterms:modified>
</cp:coreProperties>
</file>