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2C" w:rsidRDefault="006C502C" w:rsidP="00D16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D16E85" w:rsidP="00D16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D16E85">
        <w:rPr>
          <w:b/>
          <w:bCs/>
          <w:iCs/>
          <w:color w:val="000000"/>
        </w:rPr>
        <w:t>IS</w:t>
      </w:r>
      <w:r>
        <w:rPr>
          <w:b/>
          <w:bCs/>
          <w:iCs/>
          <w:color w:val="000000"/>
        </w:rPr>
        <w:t>TANZA DI RATEIZZAZIONE PAGAMENTO IMPORTI ACCERTATI</w:t>
      </w:r>
    </w:p>
    <w:p w:rsidR="00D16E85" w:rsidRDefault="00D16E85" w:rsidP="00D16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Il/la sottoscritto/</w:t>
      </w:r>
      <w:proofErr w:type="gramStart"/>
      <w:r>
        <w:rPr>
          <w:color w:val="000000"/>
        </w:rPr>
        <w:t>a  …</w:t>
      </w:r>
      <w:proofErr w:type="gramEnd"/>
      <w:r>
        <w:rPr>
          <w:color w:val="000000"/>
        </w:rPr>
        <w:t>………………………………………………………………</w:t>
      </w:r>
      <w:r w:rsidR="00D16E85">
        <w:rPr>
          <w:color w:val="000000"/>
        </w:rPr>
        <w:t>…………………..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…………………………………(…) il </w:t>
      </w:r>
      <w:r w:rsidR="00D16E85">
        <w:rPr>
          <w:color w:val="000000"/>
        </w:rPr>
        <w:t>…/…/……, residente a ………………………..(….)</w:t>
      </w:r>
    </w:p>
    <w:p w:rsidR="006C502C" w:rsidRDefault="00D16E85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</w:t>
      </w:r>
      <w:r w:rsidR="006C502C">
        <w:rPr>
          <w:color w:val="000000"/>
        </w:rPr>
        <w:t>via</w:t>
      </w:r>
      <w:r>
        <w:rPr>
          <w:color w:val="000000"/>
        </w:rPr>
        <w:t>/piazza/corso/strada</w:t>
      </w:r>
      <w:r w:rsidR="006C502C">
        <w:rPr>
          <w:color w:val="000000"/>
        </w:rPr>
        <w:t>………………………………</w:t>
      </w:r>
      <w:r>
        <w:rPr>
          <w:color w:val="000000"/>
        </w:rPr>
        <w:t>……………………………………...</w:t>
      </w:r>
      <w:r w:rsidR="006C502C">
        <w:rPr>
          <w:color w:val="000000"/>
        </w:rPr>
        <w:t>n. 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fiscale ……………………………………………… tel. …………………</w:t>
      </w:r>
      <w:r w:rsidR="00D16E85">
        <w:rPr>
          <w:color w:val="000000"/>
        </w:rPr>
        <w:t>…………………..</w:t>
      </w:r>
    </w:p>
    <w:p w:rsidR="00D16E85" w:rsidRDefault="00D16E85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mail</w:t>
      </w:r>
      <w:proofErr w:type="gramEnd"/>
      <w:r>
        <w:rPr>
          <w:color w:val="000000"/>
        </w:rPr>
        <w:t xml:space="preserve"> …………….……………………………………………………………………………………...</w:t>
      </w:r>
    </w:p>
    <w:p w:rsidR="006C502C" w:rsidRDefault="000A5C74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26035</wp:posOffset>
                </wp:positionV>
                <wp:extent cx="152400" cy="15240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F45C" id="Rectangle 3" o:spid="_x0000_s1026" style="position:absolute;margin-left:127.8pt;margin-top:2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xh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+aEpRZ9&#10;IdGE64xir5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26035</wp:posOffset>
                </wp:positionV>
                <wp:extent cx="152400" cy="1524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C8EC" id="Rectangle 2" o:spid="_x0000_s1026" style="position:absolute;margin-left:43.05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u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v+bMwEAt&#10;+kKigem0ZG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"/>
            </w:pict>
          </mc:Fallback>
        </mc:AlternateContent>
      </w:r>
      <w:proofErr w:type="gramStart"/>
      <w:r w:rsidR="00D16E85">
        <w:rPr>
          <w:color w:val="000000"/>
        </w:rPr>
        <w:t xml:space="preserve">agente:   </w:t>
      </w:r>
      <w:proofErr w:type="gramEnd"/>
      <w:r w:rsidR="00D16E85">
        <w:rPr>
          <w:color w:val="000000"/>
        </w:rPr>
        <w:t xml:space="preserve">       in proprio     </w:t>
      </w:r>
      <w:r w:rsidR="006C502C">
        <w:rPr>
          <w:color w:val="000000"/>
        </w:rPr>
        <w:t>…</w:t>
      </w:r>
      <w:r w:rsidR="00D16E85">
        <w:rPr>
          <w:color w:val="000000"/>
        </w:rPr>
        <w:t xml:space="preserve"> quale rappresentante legale di </w:t>
      </w:r>
      <w:r w:rsidR="006C502C">
        <w:rPr>
          <w:color w:val="000000"/>
        </w:rPr>
        <w:t>………………………………………………</w:t>
      </w:r>
      <w:r w:rsidR="004B5388">
        <w:rPr>
          <w:color w:val="000000"/>
        </w:rPr>
        <w:t>……</w:t>
      </w:r>
      <w:r w:rsidR="00D16E85">
        <w:rPr>
          <w:color w:val="000000"/>
        </w:rPr>
        <w:t>………………………………………………….</w:t>
      </w:r>
    </w:p>
    <w:p w:rsidR="006C502C" w:rsidRDefault="00D16E85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con</w:t>
      </w:r>
      <w:proofErr w:type="gramEnd"/>
      <w:r>
        <w:rPr>
          <w:color w:val="000000"/>
        </w:rPr>
        <w:t xml:space="preserve"> sede legale a </w:t>
      </w:r>
      <w:r w:rsidR="006C502C">
        <w:rPr>
          <w:color w:val="000000"/>
        </w:rPr>
        <w:t xml:space="preserve"> ……………………………………</w:t>
      </w:r>
      <w:r>
        <w:rPr>
          <w:color w:val="000000"/>
        </w:rPr>
        <w:t>(</w:t>
      </w:r>
      <w:r w:rsidR="006C502C">
        <w:rPr>
          <w:color w:val="000000"/>
        </w:rPr>
        <w:t>……</w:t>
      </w:r>
      <w:r>
        <w:rPr>
          <w:color w:val="000000"/>
        </w:rPr>
        <w:t xml:space="preserve">) in via </w:t>
      </w:r>
      <w:r w:rsidR="006C502C">
        <w:rPr>
          <w:color w:val="000000"/>
        </w:rPr>
        <w:t>………………………</w:t>
      </w:r>
      <w:r>
        <w:rPr>
          <w:color w:val="000000"/>
        </w:rPr>
        <w:t>n°……..</w:t>
      </w:r>
    </w:p>
    <w:p w:rsidR="00916DF8" w:rsidRDefault="00D16E85" w:rsidP="00D16E8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C.F o P.IVA </w:t>
      </w:r>
      <w:r w:rsidR="00916DF8">
        <w:rPr>
          <w:color w:val="000000"/>
        </w:rPr>
        <w:t xml:space="preserve">………………………….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……………………………mail…………………………</w:t>
      </w:r>
    </w:p>
    <w:p w:rsidR="006C502C" w:rsidRDefault="006C502C" w:rsidP="00916DF8">
      <w:pPr>
        <w:autoSpaceDE w:val="0"/>
        <w:autoSpaceDN w:val="0"/>
        <w:adjustRightInd w:val="0"/>
        <w:rPr>
          <w:color w:val="000000"/>
        </w:rPr>
      </w:pPr>
    </w:p>
    <w:p w:rsidR="006C502C" w:rsidRDefault="00D16E85" w:rsidP="00D16E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VISTO </w:t>
      </w:r>
    </w:p>
    <w:p w:rsidR="006C502C" w:rsidRDefault="000A5C74" w:rsidP="00916DF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177165</wp:posOffset>
                </wp:positionV>
                <wp:extent cx="152400" cy="1524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88287" id="Rectangle 5" o:spid="_x0000_s1026" style="position:absolute;margin-left:192.3pt;margin-top:13.9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aq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177165</wp:posOffset>
                </wp:positionV>
                <wp:extent cx="152400" cy="1524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FD38" id="Rectangle 4" o:spid="_x0000_s1026" style="position:absolute;margin-left:132.3pt;margin-top:13.9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btGwIAADs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"/>
            </w:pict>
          </mc:Fallback>
        </mc:AlternateContent>
      </w:r>
    </w:p>
    <w:p w:rsidR="004D7FBA" w:rsidRDefault="00D16E85" w:rsidP="000C73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L</w:t>
      </w:r>
      <w:r w:rsidR="006C502C">
        <w:rPr>
          <w:color w:val="000000"/>
        </w:rPr>
        <w:t xml:space="preserve">’avviso di accertamento </w:t>
      </w:r>
      <w:r>
        <w:rPr>
          <w:color w:val="000000"/>
        </w:rPr>
        <w:t xml:space="preserve">    </w:t>
      </w:r>
      <w:r w:rsidR="004D7FBA">
        <w:rPr>
          <w:color w:val="000000"/>
        </w:rPr>
        <w:t xml:space="preserve">   </w:t>
      </w:r>
      <w:r w:rsidR="006C502C">
        <w:rPr>
          <w:color w:val="000000"/>
        </w:rPr>
        <w:t xml:space="preserve">IMU  </w:t>
      </w:r>
      <w:r>
        <w:rPr>
          <w:color w:val="000000"/>
        </w:rPr>
        <w:t xml:space="preserve">       </w:t>
      </w:r>
      <w:r w:rsidR="004D7FBA">
        <w:rPr>
          <w:color w:val="000000"/>
        </w:rPr>
        <w:t xml:space="preserve">   TASI</w:t>
      </w:r>
      <w:r>
        <w:rPr>
          <w:color w:val="000000"/>
        </w:rPr>
        <w:t xml:space="preserve">  </w:t>
      </w:r>
    </w:p>
    <w:p w:rsidR="006C502C" w:rsidRDefault="004D7FBA" w:rsidP="000C73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N°……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del…….. </w:t>
      </w:r>
      <w:proofErr w:type="gramStart"/>
      <w:r>
        <w:rPr>
          <w:color w:val="000000"/>
        </w:rPr>
        <w:t>emesso</w:t>
      </w:r>
      <w:proofErr w:type="gramEnd"/>
      <w:r>
        <w:rPr>
          <w:color w:val="000000"/>
        </w:rPr>
        <w:t xml:space="preserve"> da codesto Comune per l’anno d’imposta ……………..</w:t>
      </w:r>
      <w:r w:rsidR="006C502C">
        <w:rPr>
          <w:color w:val="000000"/>
        </w:rPr>
        <w:t xml:space="preserve"> </w:t>
      </w:r>
      <w:proofErr w:type="gramStart"/>
      <w:r>
        <w:rPr>
          <w:color w:val="000000"/>
        </w:rPr>
        <w:t>notificato</w:t>
      </w:r>
      <w:proofErr w:type="gramEnd"/>
      <w:r>
        <w:rPr>
          <w:color w:val="000000"/>
        </w:rPr>
        <w:t xml:space="preserve"> in data  </w:t>
      </w:r>
      <w:r w:rsidR="006C502C">
        <w:rPr>
          <w:color w:val="000000"/>
        </w:rPr>
        <w:t>.……………………...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per</w:t>
      </w:r>
      <w:proofErr w:type="gramEnd"/>
      <w:r>
        <w:rPr>
          <w:color w:val="000000"/>
        </w:rPr>
        <w:t xml:space="preserve"> un importo di €……………………………….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4D7FBA" w:rsidP="004D7FBA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CONSIDERATO</w:t>
      </w:r>
    </w:p>
    <w:p w:rsidR="004D7FBA" w:rsidRDefault="00334382" w:rsidP="0033438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proofErr w:type="gramStart"/>
      <w:r w:rsidRPr="00334382">
        <w:rPr>
          <w:bCs/>
          <w:color w:val="000000"/>
        </w:rPr>
        <w:t>c</w:t>
      </w:r>
      <w:r w:rsidR="004D7FBA" w:rsidRPr="00334382">
        <w:rPr>
          <w:bCs/>
          <w:color w:val="000000"/>
        </w:rPr>
        <w:t>he</w:t>
      </w:r>
      <w:proofErr w:type="gramEnd"/>
      <w:r w:rsidR="004D7FBA" w:rsidRPr="00334382">
        <w:rPr>
          <w:bCs/>
          <w:color w:val="000000"/>
        </w:rPr>
        <w:t xml:space="preserve"> trovandosi in temporanea situazione di difficoltà economica, non è attualmente in grado, data la carenza di liquidità, di effettuare il pagamento entro la scadenza indicata nell’atto notificato</w:t>
      </w:r>
    </w:p>
    <w:p w:rsidR="00334382" w:rsidRDefault="00334382" w:rsidP="0033438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34382">
        <w:rPr>
          <w:b/>
          <w:bCs/>
          <w:color w:val="000000"/>
        </w:rPr>
        <w:t>CHIEDE</w:t>
      </w:r>
    </w:p>
    <w:p w:rsidR="00334382" w:rsidRDefault="00334382" w:rsidP="0033438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proofErr w:type="gramStart"/>
      <w:r w:rsidRPr="00334382">
        <w:rPr>
          <w:bCs/>
          <w:color w:val="000000"/>
        </w:rPr>
        <w:t>che</w:t>
      </w:r>
      <w:proofErr w:type="gramEnd"/>
      <w:r w:rsidRPr="00334382">
        <w:rPr>
          <w:bCs/>
          <w:color w:val="000000"/>
        </w:rPr>
        <w:t xml:space="preserve"> gli venga concessa la </w:t>
      </w:r>
      <w:r w:rsidRPr="00334382">
        <w:rPr>
          <w:b/>
          <w:bCs/>
          <w:color w:val="000000"/>
        </w:rPr>
        <w:t>rateazione</w:t>
      </w:r>
      <w:r w:rsidRPr="00334382">
        <w:rPr>
          <w:bCs/>
          <w:color w:val="000000"/>
        </w:rPr>
        <w:t xml:space="preserve"> del pagamento della somma dovuta in n°_________ </w:t>
      </w:r>
      <w:r w:rsidRPr="00334382">
        <w:rPr>
          <w:b/>
          <w:bCs/>
          <w:color w:val="000000"/>
        </w:rPr>
        <w:t>rate</w:t>
      </w:r>
      <w:r w:rsidRPr="00334382">
        <w:rPr>
          <w:bCs/>
          <w:color w:val="000000"/>
        </w:rPr>
        <w:t xml:space="preserve"> </w:t>
      </w:r>
      <w:r w:rsidRPr="00334382">
        <w:rPr>
          <w:b/>
          <w:bCs/>
          <w:color w:val="000000"/>
        </w:rPr>
        <w:t xml:space="preserve">mensili </w:t>
      </w:r>
      <w:r w:rsidRPr="00334382">
        <w:rPr>
          <w:bCs/>
          <w:color w:val="000000"/>
        </w:rPr>
        <w:t xml:space="preserve"> comprensive degli interessi previsti per Legge impegnandosi a versare la prima rata in </w:t>
      </w:r>
      <w:proofErr w:type="spellStart"/>
      <w:r w:rsidRPr="00334382">
        <w:rPr>
          <w:bCs/>
          <w:color w:val="000000"/>
        </w:rPr>
        <w:t>data____________________</w:t>
      </w:r>
      <w:r w:rsidR="00D862D4">
        <w:rPr>
          <w:bCs/>
          <w:color w:val="000000"/>
        </w:rPr>
        <w:t>e</w:t>
      </w:r>
      <w:proofErr w:type="spellEnd"/>
      <w:r w:rsidR="00D862D4">
        <w:rPr>
          <w:bCs/>
          <w:color w:val="000000"/>
        </w:rPr>
        <w:t xml:space="preserve"> le successive rate entro lo stesso giorno di ciascun mese</w:t>
      </w:r>
    </w:p>
    <w:p w:rsidR="00334382" w:rsidRDefault="00334382" w:rsidP="0033438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34382">
        <w:rPr>
          <w:b/>
          <w:bCs/>
          <w:color w:val="000000"/>
        </w:rPr>
        <w:t>ESPRESSAMENTE DICHIARA</w:t>
      </w:r>
    </w:p>
    <w:p w:rsidR="001C1A9B" w:rsidRDefault="001C1A9B" w:rsidP="00D2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334382" w:rsidRPr="001C1A9B">
        <w:rPr>
          <w:bCs/>
          <w:color w:val="000000"/>
        </w:rPr>
        <w:t xml:space="preserve">Di essere a conoscenza che in caso di </w:t>
      </w:r>
      <w:r w:rsidR="00334382" w:rsidRPr="001C1A9B">
        <w:rPr>
          <w:b/>
          <w:bCs/>
          <w:color w:val="000000"/>
        </w:rPr>
        <w:t>mancato pagamento</w:t>
      </w:r>
      <w:r w:rsidR="00334382" w:rsidRPr="001C1A9B">
        <w:rPr>
          <w:bCs/>
          <w:color w:val="000000"/>
        </w:rPr>
        <w:t xml:space="preserve"> </w:t>
      </w:r>
      <w:r w:rsidR="00D862D4">
        <w:rPr>
          <w:bCs/>
          <w:color w:val="000000"/>
        </w:rPr>
        <w:t xml:space="preserve">entro 30 giorni, dopo espresso sollecito </w:t>
      </w:r>
      <w:r w:rsidR="00334382" w:rsidRPr="001C1A9B">
        <w:rPr>
          <w:bCs/>
          <w:color w:val="000000"/>
        </w:rPr>
        <w:t xml:space="preserve">di due rate </w:t>
      </w:r>
      <w:r w:rsidR="00D862D4">
        <w:rPr>
          <w:bCs/>
          <w:color w:val="000000"/>
        </w:rPr>
        <w:t xml:space="preserve">anche non </w:t>
      </w:r>
      <w:r w:rsidR="00334382" w:rsidRPr="001C1A9B">
        <w:rPr>
          <w:bCs/>
          <w:color w:val="000000"/>
        </w:rPr>
        <w:t>conse</w:t>
      </w:r>
      <w:r>
        <w:rPr>
          <w:bCs/>
          <w:color w:val="000000"/>
        </w:rPr>
        <w:t>c</w:t>
      </w:r>
      <w:r w:rsidR="00334382" w:rsidRPr="001C1A9B">
        <w:rPr>
          <w:bCs/>
          <w:color w:val="000000"/>
        </w:rPr>
        <w:t xml:space="preserve">utive </w:t>
      </w:r>
      <w:r w:rsidR="00D862D4">
        <w:rPr>
          <w:bCs/>
          <w:color w:val="000000"/>
        </w:rPr>
        <w:t xml:space="preserve">nell’arco di mesi sei nel corso del periodo di </w:t>
      </w:r>
      <w:proofErr w:type="spellStart"/>
      <w:proofErr w:type="gramStart"/>
      <w:r w:rsidR="00D862D4">
        <w:rPr>
          <w:bCs/>
          <w:color w:val="000000"/>
        </w:rPr>
        <w:t>rateazione,il</w:t>
      </w:r>
      <w:proofErr w:type="spellEnd"/>
      <w:proofErr w:type="gramEnd"/>
      <w:r w:rsidR="00D862D4">
        <w:rPr>
          <w:bCs/>
          <w:color w:val="000000"/>
        </w:rPr>
        <w:t xml:space="preserve"> debitore </w:t>
      </w:r>
      <w:r w:rsidR="00334382" w:rsidRPr="001C1A9B">
        <w:rPr>
          <w:bCs/>
          <w:color w:val="000000"/>
        </w:rPr>
        <w:t xml:space="preserve"> decadrà automaticamente dal beneficio della rateizzazione e </w:t>
      </w:r>
      <w:r w:rsidR="00334382" w:rsidRPr="001C1A9B">
        <w:rPr>
          <w:b/>
          <w:bCs/>
          <w:color w:val="000000"/>
        </w:rPr>
        <w:t xml:space="preserve">l’importo </w:t>
      </w:r>
      <w:proofErr w:type="spellStart"/>
      <w:r w:rsidR="00334382" w:rsidRPr="001C1A9B">
        <w:rPr>
          <w:b/>
          <w:bCs/>
          <w:color w:val="000000"/>
        </w:rPr>
        <w:t>residui</w:t>
      </w:r>
      <w:r>
        <w:rPr>
          <w:b/>
          <w:bCs/>
          <w:color w:val="000000"/>
        </w:rPr>
        <w:t>o</w:t>
      </w:r>
      <w:proofErr w:type="spellEnd"/>
      <w:r w:rsidR="00334382" w:rsidRPr="001C1A9B">
        <w:rPr>
          <w:b/>
          <w:bCs/>
          <w:color w:val="000000"/>
        </w:rPr>
        <w:t xml:space="preserve"> sarà immediatamente ris</w:t>
      </w:r>
      <w:r w:rsidR="00D862D4">
        <w:rPr>
          <w:b/>
          <w:bCs/>
          <w:color w:val="000000"/>
        </w:rPr>
        <w:t xml:space="preserve">cuotibile in un’unica soluzione </w:t>
      </w:r>
      <w:r w:rsidR="00D862D4" w:rsidRPr="00D20E24">
        <w:rPr>
          <w:bCs/>
          <w:color w:val="000000"/>
        </w:rPr>
        <w:t xml:space="preserve">(Art 23 comma 4 Reg.to </w:t>
      </w:r>
      <w:r w:rsidR="00D20E24">
        <w:rPr>
          <w:bCs/>
          <w:color w:val="000000"/>
        </w:rPr>
        <w:t>c</w:t>
      </w:r>
      <w:bookmarkStart w:id="0" w:name="_GoBack"/>
      <w:bookmarkEnd w:id="0"/>
      <w:r w:rsidR="00D862D4" w:rsidRPr="00D20E24">
        <w:rPr>
          <w:bCs/>
          <w:color w:val="000000"/>
        </w:rPr>
        <w:t>omunale IMU)</w:t>
      </w:r>
    </w:p>
    <w:p w:rsidR="00D20E24" w:rsidRDefault="00D20E24" w:rsidP="00D20E24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1C1A9B" w:rsidRPr="001C1A9B" w:rsidRDefault="001C1A9B" w:rsidP="001C1A9B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Data_____________________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Firma__________________________________</w:t>
      </w:r>
    </w:p>
    <w:p w:rsidR="001C1A9B" w:rsidRPr="001C1A9B" w:rsidRDefault="001C1A9B" w:rsidP="001C1A9B">
      <w:pPr>
        <w:pStyle w:val="Paragrafoelenco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C46BCE" w:rsidRDefault="00C46BCE" w:rsidP="004D7FBA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3F1DB2" w:rsidRDefault="001C1A9B" w:rsidP="000A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</w:rPr>
      </w:pPr>
      <w:r w:rsidRPr="001C1A9B">
        <w:rPr>
          <w:b/>
          <w:i/>
          <w:color w:val="000000"/>
          <w:sz w:val="22"/>
          <w:szCs w:val="22"/>
        </w:rPr>
        <w:t>INFORMATIVA AI SENSI DELLA LEGGE SULLA TUTELA DELLA PRIVACY (</w:t>
      </w:r>
      <w:proofErr w:type="spellStart"/>
      <w:r w:rsidRPr="001C1A9B">
        <w:rPr>
          <w:b/>
          <w:i/>
          <w:color w:val="000000"/>
          <w:sz w:val="22"/>
          <w:szCs w:val="22"/>
        </w:rPr>
        <w:t>d.Lgs</w:t>
      </w:r>
      <w:proofErr w:type="spellEnd"/>
      <w:r w:rsidRPr="001C1A9B">
        <w:rPr>
          <w:b/>
          <w:i/>
          <w:color w:val="000000"/>
          <w:sz w:val="22"/>
          <w:szCs w:val="22"/>
        </w:rPr>
        <w:t xml:space="preserve"> 196/2003)</w:t>
      </w:r>
    </w:p>
    <w:p w:rsidR="003F1DB2" w:rsidRPr="003F1DB2" w:rsidRDefault="003F1DB2" w:rsidP="000A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</w:rPr>
      </w:pPr>
      <w:r>
        <w:rPr>
          <w:rFonts w:ascii="Candara" w:hAnsi="Candara" w:cs="Arial"/>
          <w:bCs/>
          <w:i/>
          <w:iCs/>
          <w:sz w:val="16"/>
          <w:szCs w:val="16"/>
        </w:rPr>
        <w:t>A</w:t>
      </w:r>
      <w:r>
        <w:rPr>
          <w:rFonts w:ascii="Candara" w:hAnsi="Candara" w:cs="Arial"/>
          <w:i/>
          <w:iCs/>
          <w:sz w:val="16"/>
          <w:szCs w:val="16"/>
        </w:rPr>
        <w:t xml:space="preserve">i sensi del disposto del </w:t>
      </w:r>
      <w:proofErr w:type="spellStart"/>
      <w:r>
        <w:rPr>
          <w:rFonts w:ascii="Candara" w:hAnsi="Candara" w:cs="Arial"/>
          <w:i/>
          <w:iCs/>
          <w:sz w:val="16"/>
          <w:szCs w:val="16"/>
        </w:rPr>
        <w:t>D.Lgs</w:t>
      </w:r>
      <w:proofErr w:type="spellEnd"/>
      <w:r>
        <w:rPr>
          <w:rFonts w:ascii="Candara" w:hAnsi="Candara" w:cs="Arial"/>
          <w:i/>
          <w:iCs/>
          <w:sz w:val="16"/>
          <w:szCs w:val="16"/>
        </w:rPr>
        <w:t xml:space="preserve"> 196/</w:t>
      </w:r>
      <w:proofErr w:type="gramStart"/>
      <w:r>
        <w:rPr>
          <w:rFonts w:ascii="Candara" w:hAnsi="Candara" w:cs="Arial"/>
          <w:i/>
          <w:iCs/>
          <w:sz w:val="16"/>
          <w:szCs w:val="16"/>
        </w:rPr>
        <w:t xml:space="preserve">2003  </w:t>
      </w:r>
      <w:r w:rsidR="000A5C74">
        <w:rPr>
          <w:rFonts w:ascii="Candara" w:hAnsi="Candara" w:cs="Arial"/>
          <w:i/>
          <w:iCs/>
          <w:sz w:val="16"/>
          <w:szCs w:val="16"/>
        </w:rPr>
        <w:t>si</w:t>
      </w:r>
      <w:proofErr w:type="gramEnd"/>
      <w:r w:rsidR="000A5C74">
        <w:rPr>
          <w:rFonts w:ascii="Candara" w:hAnsi="Candara" w:cs="Arial"/>
          <w:i/>
          <w:iCs/>
          <w:sz w:val="16"/>
          <w:szCs w:val="16"/>
        </w:rPr>
        <w:t xml:space="preserve"> informa che </w:t>
      </w:r>
      <w:r>
        <w:rPr>
          <w:rFonts w:ascii="Candara" w:hAnsi="Candara" w:cs="Arial"/>
          <w:i/>
          <w:iCs/>
          <w:sz w:val="16"/>
          <w:szCs w:val="16"/>
        </w:rPr>
        <w:t xml:space="preserve">  i dati </w:t>
      </w:r>
      <w:r w:rsidR="000A5C74">
        <w:rPr>
          <w:rFonts w:ascii="Candara" w:hAnsi="Candara" w:cs="Arial"/>
          <w:i/>
          <w:iCs/>
          <w:sz w:val="16"/>
          <w:szCs w:val="16"/>
        </w:rPr>
        <w:t xml:space="preserve">personali forniti verranno trattati esclusivamente per finalità, </w:t>
      </w:r>
      <w:r>
        <w:rPr>
          <w:rFonts w:ascii="Candara" w:hAnsi="Candara" w:cs="Arial"/>
          <w:i/>
          <w:iCs/>
          <w:sz w:val="16"/>
          <w:szCs w:val="16"/>
        </w:rPr>
        <w:t>nell’ambito del procedimento per il quale la presente dichiarazione viene resa ed il loro trattamento sarà improntato ai principi di correttezza    liceità e trasparenza e di tutela della riservatezza e dei diritti del richiedente.</w:t>
      </w:r>
    </w:p>
    <w:sectPr w:rsidR="003F1DB2" w:rsidRPr="003F1DB2" w:rsidSect="000C73A8">
      <w:pgSz w:w="11907" w:h="16840" w:code="9"/>
      <w:pgMar w:top="709" w:right="1134" w:bottom="1134" w:left="567" w:header="720" w:footer="72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70B5B"/>
    <w:multiLevelType w:val="hybridMultilevel"/>
    <w:tmpl w:val="B008920E"/>
    <w:lvl w:ilvl="0" w:tplc="99302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2C"/>
    <w:rsid w:val="000A5C74"/>
    <w:rsid w:val="000A62D9"/>
    <w:rsid w:val="000C5BB9"/>
    <w:rsid w:val="000C73A8"/>
    <w:rsid w:val="001973EA"/>
    <w:rsid w:val="001A5D5E"/>
    <w:rsid w:val="001C0957"/>
    <w:rsid w:val="001C1A9B"/>
    <w:rsid w:val="00334382"/>
    <w:rsid w:val="003F1DB2"/>
    <w:rsid w:val="003F78AD"/>
    <w:rsid w:val="00403959"/>
    <w:rsid w:val="00485173"/>
    <w:rsid w:val="004A3217"/>
    <w:rsid w:val="004B5388"/>
    <w:rsid w:val="004C15BC"/>
    <w:rsid w:val="004C5A15"/>
    <w:rsid w:val="004D7FBA"/>
    <w:rsid w:val="006C502C"/>
    <w:rsid w:val="00745D79"/>
    <w:rsid w:val="00854A88"/>
    <w:rsid w:val="00916DF8"/>
    <w:rsid w:val="00973DBB"/>
    <w:rsid w:val="009F5017"/>
    <w:rsid w:val="00A16F0A"/>
    <w:rsid w:val="00A54E24"/>
    <w:rsid w:val="00C37A63"/>
    <w:rsid w:val="00C46BCE"/>
    <w:rsid w:val="00D16E85"/>
    <w:rsid w:val="00D20E24"/>
    <w:rsid w:val="00D43DCA"/>
    <w:rsid w:val="00D8022E"/>
    <w:rsid w:val="00D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3CBB0-8F91-4342-B3FD-A613C7C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3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C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C7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C4B429F7.dotm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Maria Pignatta</cp:lastModifiedBy>
  <cp:revision>4</cp:revision>
  <cp:lastPrinted>2020-08-05T11:11:00Z</cp:lastPrinted>
  <dcterms:created xsi:type="dcterms:W3CDTF">2020-01-23T13:55:00Z</dcterms:created>
  <dcterms:modified xsi:type="dcterms:W3CDTF">2020-08-05T11:16:00Z</dcterms:modified>
</cp:coreProperties>
</file>