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0C" w:rsidRPr="0008691B" w:rsidRDefault="00BF440C" w:rsidP="00BF440C">
      <w:pPr>
        <w:pStyle w:val="Default"/>
        <w:tabs>
          <w:tab w:val="left" w:pos="3617"/>
        </w:tabs>
        <w:ind w:right="-6" w:firstLine="6237"/>
        <w:jc w:val="both"/>
        <w:rPr>
          <w:rFonts w:ascii="Times New Roman" w:hAnsi="Times New Roman" w:cs="Times New Roman"/>
          <w:bCs/>
          <w:color w:val="221E1F"/>
        </w:rPr>
      </w:pPr>
      <w:r w:rsidRPr="0008691B">
        <w:rPr>
          <w:rFonts w:ascii="Times New Roman" w:hAnsi="Times New Roman" w:cs="Times New Roman"/>
          <w:bCs/>
          <w:color w:val="221E1F"/>
        </w:rPr>
        <w:t>All'Ufficiale dello Stato Civile</w:t>
      </w:r>
      <w:r w:rsidRPr="0008691B">
        <w:rPr>
          <w:rFonts w:ascii="Times New Roman" w:hAnsi="Times New Roman" w:cs="Times New Roman"/>
          <w:bCs/>
          <w:color w:val="221E1F"/>
        </w:rPr>
        <w:tab/>
      </w:r>
    </w:p>
    <w:p w:rsidR="00BF440C" w:rsidRPr="0008691B" w:rsidRDefault="00BF440C" w:rsidP="00BF440C">
      <w:pPr>
        <w:pStyle w:val="Default"/>
        <w:ind w:right="-6" w:firstLine="6237"/>
        <w:jc w:val="both"/>
        <w:rPr>
          <w:rFonts w:ascii="Times New Roman" w:hAnsi="Times New Roman" w:cs="Times New Roman"/>
        </w:rPr>
      </w:pPr>
      <w:r w:rsidRPr="0008691B">
        <w:rPr>
          <w:rFonts w:ascii="Times New Roman" w:hAnsi="Times New Roman" w:cs="Times New Roman"/>
          <w:bCs/>
          <w:color w:val="221E1F"/>
        </w:rPr>
        <w:t xml:space="preserve">del Comune di </w:t>
      </w:r>
      <w:r w:rsidR="000E3DA0">
        <w:rPr>
          <w:rFonts w:ascii="Times New Roman" w:hAnsi="Times New Roman" w:cs="Times New Roman"/>
          <w:bCs/>
          <w:color w:val="221E1F"/>
        </w:rPr>
        <w:t>Bordighera</w:t>
      </w:r>
      <w:bookmarkStart w:id="0" w:name="_GoBack"/>
      <w:bookmarkEnd w:id="0"/>
    </w:p>
    <w:p w:rsidR="00BF440C" w:rsidRPr="004920E8" w:rsidRDefault="00BF440C" w:rsidP="00BF440C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BF440C" w:rsidRDefault="00BF440C" w:rsidP="00BF440C">
      <w:pPr>
        <w:pStyle w:val="Default"/>
        <w:ind w:left="1247" w:hanging="1247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</w:p>
    <w:p w:rsidR="004B40BC" w:rsidRDefault="004B40BC" w:rsidP="00BF440C">
      <w:pPr>
        <w:pStyle w:val="Default"/>
        <w:ind w:left="1247" w:hanging="1247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</w:p>
    <w:p w:rsidR="004B40BC" w:rsidRDefault="004B40BC" w:rsidP="00BF440C">
      <w:pPr>
        <w:pStyle w:val="Default"/>
        <w:ind w:left="1247" w:hanging="1247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</w:p>
    <w:p w:rsidR="00BF440C" w:rsidRPr="00D67807" w:rsidRDefault="00BF440C" w:rsidP="00BF440C">
      <w:pPr>
        <w:pStyle w:val="Default"/>
        <w:ind w:left="1247" w:hanging="1247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D67807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OGGETTO: </w:t>
      </w:r>
      <w:r w:rsidRPr="00D67807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ab/>
        <w:t>Nomina fiduciario.</w:t>
      </w:r>
    </w:p>
    <w:p w:rsidR="00BF440C" w:rsidRPr="00D67807" w:rsidRDefault="00BF440C" w:rsidP="00BF440C">
      <w:pPr>
        <w:pStyle w:val="Default"/>
        <w:ind w:left="1247" w:hanging="1247"/>
        <w:jc w:val="center"/>
        <w:rPr>
          <w:rFonts w:ascii="Times New Roman" w:eastAsia="GICOE B+ Gill Sans" w:hAnsi="Times New Roman" w:cs="Times New Roman"/>
          <w:color w:val="221E1F"/>
          <w:sz w:val="22"/>
          <w:szCs w:val="22"/>
        </w:rPr>
      </w:pPr>
      <w:r w:rsidRPr="00D67807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(Art. 4, comma 2, della </w:t>
      </w:r>
      <w:r>
        <w:rPr>
          <w:rFonts w:ascii="Times New Roman" w:eastAsia="GICOE B+ Gill Sans" w:hAnsi="Times New Roman" w:cs="Times New Roman"/>
          <w:color w:val="221E1F"/>
          <w:sz w:val="22"/>
          <w:szCs w:val="22"/>
        </w:rPr>
        <w:t>legge 22 dicembre 2017, n. 219)</w:t>
      </w:r>
    </w:p>
    <w:p w:rsidR="00BF440C" w:rsidRDefault="00BF440C" w:rsidP="00BF440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B40BC" w:rsidRPr="004358E6" w:rsidRDefault="004B40BC" w:rsidP="004B40B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Testo2"/>
      <w:r w:rsidRPr="004358E6">
        <w:rPr>
          <w:rFonts w:ascii="Times New Roman" w:hAnsi="Times New Roman" w:cs="Times New Roman"/>
          <w:sz w:val="16"/>
          <w:szCs w:val="22"/>
        </w:rPr>
        <w:t>(cognome)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Testo15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8E6">
        <w:rPr>
          <w:rFonts w:ascii="Times New Roman" w:hAnsi="Times New Roman" w:cs="Times New Roman"/>
          <w:sz w:val="16"/>
          <w:szCs w:val="22"/>
        </w:rPr>
        <w:t>(nome)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Comune di nascita </w:t>
      </w:r>
      <w:bookmarkStart w:id="3" w:name="Testo16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Provincia </w:t>
      </w:r>
      <w:bookmarkStart w:id="4" w:name="Testo17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Stato </w:t>
      </w:r>
      <w:bookmarkStart w:id="5" w:name="Testo18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Data nascita </w:t>
      </w:r>
      <w:bookmarkStart w:id="6" w:name="Testo19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9"/>
            <w:enabled/>
            <w:calcOnExit w:val="0"/>
            <w:textInput>
              <w:default w:val="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 Codice fiscale </w:t>
      </w:r>
      <w:bookmarkStart w:id="7" w:name="Testo20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>
        <w:rPr>
          <w:rFonts w:ascii="Times New Roman" w:hAnsi="Times New Roman" w:cs="Times New Roman"/>
          <w:sz w:val="22"/>
          <w:szCs w:val="22"/>
        </w:rPr>
        <w:t xml:space="preserve"> Comune di residenza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Provincia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Stato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Indirizzo </w:t>
      </w:r>
      <w:bookmarkStart w:id="8" w:name="Testo21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1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>
        <w:rPr>
          <w:rFonts w:ascii="Times New Roman" w:hAnsi="Times New Roman" w:cs="Times New Roman"/>
          <w:sz w:val="22"/>
          <w:szCs w:val="22"/>
        </w:rPr>
        <w:t xml:space="preserve"> Cap </w:t>
      </w:r>
      <w:bookmarkStart w:id="9" w:name="Testo22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>
        <w:rPr>
          <w:rFonts w:ascii="Times New Roman" w:hAnsi="Times New Roman" w:cs="Times New Roman"/>
          <w:sz w:val="22"/>
          <w:szCs w:val="22"/>
        </w:rPr>
        <w:t xml:space="preserve"> e-mail </w:t>
      </w:r>
      <w:bookmarkStart w:id="10" w:name="Testo11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>
        <w:rPr>
          <w:rFonts w:ascii="Times New Roman" w:hAnsi="Times New Roman" w:cs="Times New Roman"/>
          <w:sz w:val="22"/>
          <w:szCs w:val="22"/>
        </w:rPr>
        <w:t xml:space="preserve">  quale “</w:t>
      </w:r>
      <w:r w:rsidRPr="00294B02">
        <w:rPr>
          <w:rFonts w:ascii="Times New Roman" w:hAnsi="Times New Roman" w:cs="Times New Roman"/>
          <w:i/>
          <w:sz w:val="22"/>
          <w:szCs w:val="22"/>
        </w:rPr>
        <w:t>disponente</w:t>
      </w:r>
      <w:r>
        <w:rPr>
          <w:rFonts w:ascii="Times New Roman" w:hAnsi="Times New Roman" w:cs="Times New Roman"/>
          <w:i/>
          <w:sz w:val="22"/>
          <w:szCs w:val="22"/>
        </w:rPr>
        <w:t>”,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previamente informato ai sensi degli artt. 13 e 14 del GDPR 2016/679 per il trattamento dei dati raccolti nella banca dati nazionale per le DAT</w:t>
      </w:r>
    </w:p>
    <w:p w:rsidR="004B40BC" w:rsidRPr="004920E8" w:rsidRDefault="004B40BC" w:rsidP="004B40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N O M I N A</w:t>
      </w:r>
    </w:p>
    <w:p w:rsidR="004B40BC" w:rsidRDefault="004B40BC" w:rsidP="004B40B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fiduciario  il/la Sig./</w:t>
      </w:r>
      <w:proofErr w:type="spellStart"/>
      <w:r w:rsidRPr="004920E8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58E6">
        <w:rPr>
          <w:rFonts w:ascii="Times New Roman" w:hAnsi="Times New Roman" w:cs="Times New Roman"/>
          <w:color w:val="auto"/>
          <w:sz w:val="16"/>
          <w:szCs w:val="22"/>
        </w:rPr>
        <w:t>(Cognome)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8E6">
        <w:rPr>
          <w:rFonts w:ascii="Times New Roman" w:hAnsi="Times New Roman" w:cs="Times New Roman"/>
          <w:sz w:val="16"/>
          <w:szCs w:val="22"/>
        </w:rPr>
        <w:t>(nome)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</w:p>
    <w:p w:rsidR="004B40BC" w:rsidRPr="00EA6011" w:rsidRDefault="004B40BC" w:rsidP="004B40B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Comune di nascita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Provincia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Stato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Data nascita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9"/>
            <w:enabled/>
            <w:calcOnExit w:val="0"/>
            <w:textInput>
              <w:default w:val="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Codice fiscale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Comune di residenza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Provincia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Stato </w:t>
      </w:r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Indirizzo </w:t>
      </w:r>
      <w:bookmarkStart w:id="11" w:name="Testo23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>
        <w:rPr>
          <w:rFonts w:ascii="Times New Roman" w:hAnsi="Times New Roman" w:cs="Times New Roman"/>
          <w:sz w:val="22"/>
          <w:szCs w:val="22"/>
        </w:rPr>
        <w:t xml:space="preserve"> Cap </w:t>
      </w:r>
      <w:bookmarkStart w:id="12" w:name="Testo24"/>
      <w:r w:rsidR="001C2B0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sz w:val="22"/>
          <w:szCs w:val="22"/>
        </w:rPr>
      </w:r>
      <w:r w:rsidR="001C2B0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</w:t>
      </w:r>
      <w:r w:rsidR="001C2B08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Recapito telefonico </w:t>
      </w:r>
      <w:bookmarkStart w:id="13" w:name="Testo25"/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Testo25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color w:val="auto"/>
          <w:sz w:val="22"/>
          <w:szCs w:val="22"/>
        </w:rPr>
      </w:r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___________________</w:t>
      </w:r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13"/>
      <w:r>
        <w:rPr>
          <w:rFonts w:ascii="Times New Roman" w:hAnsi="Times New Roman" w:cs="Times New Roman"/>
          <w:color w:val="auto"/>
          <w:sz w:val="22"/>
          <w:szCs w:val="22"/>
        </w:rPr>
        <w:t xml:space="preserve"> e-mail </w:t>
      </w:r>
      <w:bookmarkStart w:id="14" w:name="Testo26"/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FORMTEXT </w:instrText>
      </w:r>
      <w:r w:rsidR="001C2B08">
        <w:rPr>
          <w:rFonts w:ascii="Times New Roman" w:hAnsi="Times New Roman" w:cs="Times New Roman"/>
          <w:color w:val="auto"/>
          <w:sz w:val="22"/>
          <w:szCs w:val="22"/>
        </w:rPr>
      </w:r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______________________________________________</w:t>
      </w:r>
      <w:r w:rsidR="001C2B08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219 “Norme in materia di consenso informato e di disposizioni anticipate di trattamento”.</w:t>
      </w:r>
    </w:p>
    <w:p w:rsidR="004B40BC" w:rsidRPr="004B40BC" w:rsidRDefault="004B40BC" w:rsidP="004B40BC">
      <w:pPr>
        <w:spacing w:after="0" w:line="360" w:lineRule="auto"/>
        <w:jc w:val="both"/>
        <w:rPr>
          <w:rFonts w:ascii="Times New Roman" w:hAnsi="Times New Roman"/>
          <w:b/>
        </w:rPr>
      </w:pPr>
      <w:r w:rsidRPr="004B40BC">
        <w:rPr>
          <w:rFonts w:ascii="Times New Roman" w:hAnsi="Times New Roman"/>
          <w:b/>
        </w:rPr>
        <w:t>Allega fotocopia del proprio documento di riconoscimento in corso di validità</w:t>
      </w:r>
      <w:r w:rsidRPr="004B40BC">
        <w:rPr>
          <w:rFonts w:ascii="Times New Roman" w:hAnsi="Times New Roman"/>
          <w:b/>
          <w:vertAlign w:val="superscript"/>
        </w:rPr>
        <w:t xml:space="preserve"> (1)</w:t>
      </w:r>
      <w:r w:rsidRPr="004B40BC">
        <w:rPr>
          <w:rFonts w:ascii="Times New Roman" w:hAnsi="Times New Roman"/>
          <w:b/>
        </w:rPr>
        <w:t>.</w:t>
      </w:r>
    </w:p>
    <w:p w:rsidR="00BF440C" w:rsidRDefault="00BF440C" w:rsidP="00BF440C">
      <w:pPr>
        <w:spacing w:after="0" w:line="360" w:lineRule="auto"/>
        <w:jc w:val="both"/>
        <w:rPr>
          <w:rFonts w:ascii="Times New Roman" w:hAnsi="Times New Roman"/>
        </w:rPr>
      </w:pPr>
    </w:p>
    <w:p w:rsidR="00BF440C" w:rsidRPr="004B40BC" w:rsidRDefault="00BF440C" w:rsidP="004B40BC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 w:rsidR="001C2B08">
        <w:rPr>
          <w:rFonts w:ascii="Times New Roman" w:hAnsi="Times New Roman"/>
        </w:rPr>
        <w:fldChar w:fldCharType="begin">
          <w:ffData>
            <w:name w:val="Testo13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 w:rsidR="001C2B08">
        <w:rPr>
          <w:rFonts w:ascii="Times New Roman" w:hAnsi="Times New Roman"/>
        </w:rPr>
      </w:r>
      <w:r w:rsidR="001C2B0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_______________________</w:t>
      </w:r>
      <w:r w:rsidR="001C2B08">
        <w:rPr>
          <w:rFonts w:ascii="Times New Roman" w:hAnsi="Times New Roman"/>
        </w:rPr>
        <w:fldChar w:fldCharType="end"/>
      </w:r>
      <w:r w:rsidR="004B40BC">
        <w:rPr>
          <w:rFonts w:ascii="Times New Roman" w:hAnsi="Times New Roman"/>
        </w:rPr>
        <w:tab/>
      </w:r>
      <w:r w:rsidR="004B40BC">
        <w:rPr>
          <w:rFonts w:ascii="Times New Roman" w:hAnsi="Times New Roman"/>
        </w:rPr>
        <w:tab/>
      </w:r>
      <w:r w:rsidR="004B40BC">
        <w:rPr>
          <w:rFonts w:ascii="Times New Roman" w:hAnsi="Times New Roman"/>
        </w:rPr>
        <w:tab/>
      </w:r>
      <w:r w:rsidR="004B40BC">
        <w:rPr>
          <w:rFonts w:ascii="Times New Roman" w:hAnsi="Times New Roman"/>
        </w:rPr>
        <w:tab/>
        <w:t xml:space="preserve">    </w:t>
      </w:r>
      <w:r w:rsidRPr="00034A42">
        <w:rPr>
          <w:rFonts w:ascii="Times New Roman" w:hAnsi="Times New Roman"/>
          <w:b/>
        </w:rPr>
        <w:t xml:space="preserve">Firma del </w:t>
      </w:r>
      <w:r w:rsidR="00434FCF">
        <w:rPr>
          <w:rFonts w:ascii="Times New Roman" w:hAnsi="Times New Roman"/>
          <w:b/>
        </w:rPr>
        <w:t>disponente</w:t>
      </w:r>
      <w:r w:rsidRPr="00034A42">
        <w:rPr>
          <w:rFonts w:ascii="Times New Roman" w:hAnsi="Times New Roman"/>
          <w:b/>
        </w:rPr>
        <w:t xml:space="preserve"> </w:t>
      </w:r>
      <w:r w:rsidRPr="00034A42">
        <w:rPr>
          <w:rFonts w:ascii="Times New Roman" w:hAnsi="Times New Roman"/>
          <w:b/>
          <w:sz w:val="16"/>
        </w:rPr>
        <w:t>(per esteso e leggibile)</w:t>
      </w:r>
    </w:p>
    <w:p w:rsidR="004B40BC" w:rsidRDefault="004B40BC" w:rsidP="00BF440C">
      <w:pPr>
        <w:spacing w:after="0" w:line="360" w:lineRule="auto"/>
        <w:jc w:val="right"/>
        <w:rPr>
          <w:rFonts w:ascii="Times New Roman" w:hAnsi="Times New Roman"/>
        </w:rPr>
      </w:pPr>
    </w:p>
    <w:p w:rsidR="00BF440C" w:rsidRDefault="00BF440C" w:rsidP="00BF440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Pr="009A0A8F">
        <w:rPr>
          <w:rFonts w:ascii="Times New Roman" w:hAnsi="Times New Roman"/>
        </w:rPr>
        <w:t>____________________________</w:t>
      </w:r>
    </w:p>
    <w:p w:rsidR="00384643" w:rsidRPr="00BF440C" w:rsidRDefault="00384643" w:rsidP="00BF440C">
      <w:pPr>
        <w:spacing w:after="0" w:line="240" w:lineRule="auto"/>
        <w:jc w:val="both"/>
        <w:rPr>
          <w:rFonts w:ascii="Times New Roman" w:hAnsi="Times New Roman"/>
          <w:bCs/>
          <w:color w:val="221E1F"/>
          <w:szCs w:val="26"/>
        </w:rPr>
      </w:pPr>
    </w:p>
    <w:sectPr w:rsidR="00384643" w:rsidRPr="00BF440C" w:rsidSect="0038464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5" w:rsidRDefault="00AB12C5" w:rsidP="00172A26">
      <w:pPr>
        <w:spacing w:after="0" w:line="240" w:lineRule="auto"/>
      </w:pPr>
      <w:r>
        <w:separator/>
      </w:r>
    </w:p>
  </w:endnote>
  <w:endnote w:type="continuationSeparator" w:id="0">
    <w:p w:rsidR="00AB12C5" w:rsidRDefault="00AB12C5" w:rsidP="0017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26" w:rsidRPr="004B40BC" w:rsidRDefault="004B40BC">
    <w:pPr>
      <w:pStyle w:val="Pidipagina"/>
      <w:rPr>
        <w:bCs/>
        <w:color w:val="221E1F"/>
        <w:szCs w:val="26"/>
      </w:rPr>
    </w:pPr>
    <w:r>
      <w:rPr>
        <w:bCs/>
        <w:color w:val="221E1F"/>
        <w:szCs w:val="26"/>
      </w:rPr>
      <w:tab/>
    </w:r>
    <w:r>
      <w:rPr>
        <w:bCs/>
        <w:color w:val="221E1F"/>
        <w:szCs w:val="26"/>
      </w:rPr>
      <w:tab/>
    </w:r>
    <w:r w:rsidRPr="00252697">
      <w:rPr>
        <w:bCs/>
        <w:color w:val="221E1F"/>
        <w:szCs w:val="26"/>
      </w:rPr>
      <w:t xml:space="preserve">(Mod. </w:t>
    </w:r>
    <w:r>
      <w:rPr>
        <w:bCs/>
        <w:color w:val="221E1F"/>
        <w:szCs w:val="26"/>
      </w:rPr>
      <w:t>2</w:t>
    </w:r>
    <w:r w:rsidRPr="00252697">
      <w:rPr>
        <w:bCs/>
        <w:color w:val="221E1F"/>
        <w:szCs w:val="2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5" w:rsidRDefault="00AB12C5" w:rsidP="00172A26">
      <w:pPr>
        <w:spacing w:after="0" w:line="240" w:lineRule="auto"/>
      </w:pPr>
      <w:r>
        <w:separator/>
      </w:r>
    </w:p>
  </w:footnote>
  <w:footnote w:type="continuationSeparator" w:id="0">
    <w:p w:rsidR="00AB12C5" w:rsidRDefault="00AB12C5" w:rsidP="00172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6"/>
    <w:rsid w:val="000D2F0B"/>
    <w:rsid w:val="000E3DA0"/>
    <w:rsid w:val="00172A26"/>
    <w:rsid w:val="001A0DE7"/>
    <w:rsid w:val="001C2B08"/>
    <w:rsid w:val="002531C7"/>
    <w:rsid w:val="002F3469"/>
    <w:rsid w:val="00384643"/>
    <w:rsid w:val="00434FCF"/>
    <w:rsid w:val="00496D64"/>
    <w:rsid w:val="004B1F04"/>
    <w:rsid w:val="004B40BC"/>
    <w:rsid w:val="00766559"/>
    <w:rsid w:val="009A3CFF"/>
    <w:rsid w:val="00AB12C5"/>
    <w:rsid w:val="00AC1D93"/>
    <w:rsid w:val="00BF440C"/>
    <w:rsid w:val="00C02F01"/>
    <w:rsid w:val="00CD4D93"/>
    <w:rsid w:val="00F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E80D-C85F-46B2-8F28-38AF0E5A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40C"/>
    <w:rPr>
      <w:rFonts w:ascii="Calibri" w:eastAsia="Times New Roman" w:hAnsi="Calibri"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72A2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A2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26"/>
  </w:style>
  <w:style w:type="paragraph" w:styleId="Pidipagina">
    <w:name w:val="footer"/>
    <w:basedOn w:val="Normale"/>
    <w:link w:val="PidipaginaCarattere"/>
    <w:uiPriority w:val="99"/>
    <w:unhideWhenUsed/>
    <w:rsid w:val="00172A2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26"/>
  </w:style>
  <w:style w:type="character" w:customStyle="1" w:styleId="Titolo7Carattere">
    <w:name w:val="Titolo 7 Carattere"/>
    <w:basedOn w:val="Carpredefinitoparagrafo"/>
    <w:link w:val="Titolo7"/>
    <w:semiHidden/>
    <w:rsid w:val="00172A26"/>
    <w:rPr>
      <w:rFonts w:eastAsia="Times New Roman"/>
      <w:lang w:val="en-US" w:eastAsia="it-IT"/>
    </w:rPr>
  </w:style>
  <w:style w:type="paragraph" w:customStyle="1" w:styleId="Default">
    <w:name w:val="Default"/>
    <w:uiPriority w:val="99"/>
    <w:rsid w:val="00BF440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30D69870.dotm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Righetti</dc:creator>
  <cp:lastModifiedBy>Elena Bruno</cp:lastModifiedBy>
  <cp:revision>2</cp:revision>
  <dcterms:created xsi:type="dcterms:W3CDTF">2020-05-26T08:58:00Z</dcterms:created>
  <dcterms:modified xsi:type="dcterms:W3CDTF">2020-05-26T08:58:00Z</dcterms:modified>
</cp:coreProperties>
</file>