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44" w:rsidRPr="00BE6544" w:rsidRDefault="00BE6544" w:rsidP="00BE6544">
      <w:pPr>
        <w:rPr>
          <w:rFonts w:ascii="Candara" w:hAnsi="Candara" w:cs="Tahoma"/>
          <w:sz w:val="28"/>
          <w:szCs w:val="28"/>
        </w:rPr>
      </w:pPr>
      <w:bookmarkStart w:id="0" w:name="_GoBack"/>
      <w:bookmarkEnd w:id="0"/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>All’Ufficio Tributi</w:t>
      </w:r>
    </w:p>
    <w:p w:rsidR="00BE6544" w:rsidRPr="00BE6544" w:rsidRDefault="00BE6544" w:rsidP="00BE6544">
      <w:pPr>
        <w:rPr>
          <w:rFonts w:ascii="Candara" w:hAnsi="Candara" w:cs="Tahoma"/>
          <w:sz w:val="28"/>
          <w:szCs w:val="28"/>
        </w:rPr>
      </w:pP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</w:r>
      <w:r w:rsidRPr="00BE6544">
        <w:rPr>
          <w:rFonts w:ascii="Candara" w:hAnsi="Candara" w:cs="Tahoma"/>
          <w:sz w:val="28"/>
          <w:szCs w:val="28"/>
        </w:rPr>
        <w:tab/>
        <w:t>Comune di Bordighera</w:t>
      </w:r>
    </w:p>
    <w:p w:rsidR="00BE6544" w:rsidRDefault="00BE6544" w:rsidP="00BE6544">
      <w:pPr>
        <w:rPr>
          <w:rFonts w:ascii="Candara" w:hAnsi="Candara" w:cs="Tahoma"/>
          <w:b/>
          <w:sz w:val="28"/>
          <w:szCs w:val="28"/>
        </w:rPr>
      </w:pPr>
    </w:p>
    <w:p w:rsidR="00BE6544" w:rsidRDefault="00BE6544" w:rsidP="00BE6544">
      <w:pPr>
        <w:rPr>
          <w:rFonts w:ascii="Candara" w:hAnsi="Candara" w:cs="Tahoma"/>
          <w:b/>
          <w:sz w:val="28"/>
          <w:szCs w:val="28"/>
        </w:rPr>
      </w:pPr>
    </w:p>
    <w:p w:rsidR="00BE6544" w:rsidRDefault="00BE6544" w:rsidP="00BE6544">
      <w:pPr>
        <w:rPr>
          <w:rFonts w:ascii="Candara" w:hAnsi="Candara" w:cs="Tahoma"/>
          <w:b/>
          <w:sz w:val="28"/>
          <w:szCs w:val="28"/>
        </w:rPr>
      </w:pPr>
    </w:p>
    <w:p w:rsidR="00120529" w:rsidRPr="00C5059C" w:rsidRDefault="000248BE" w:rsidP="00BE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Arial"/>
          <w:b/>
          <w:caps/>
          <w:sz w:val="28"/>
          <w:szCs w:val="28"/>
          <w:lang w:eastAsia="ar-SA"/>
        </w:rPr>
      </w:pPr>
      <w:r w:rsidRPr="00BE6544">
        <w:rPr>
          <w:rFonts w:ascii="Candara" w:hAnsi="Candar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836295</wp:posOffset>
                </wp:positionV>
                <wp:extent cx="1857375" cy="455930"/>
                <wp:effectExtent l="0" t="0" r="0" b="0"/>
                <wp:wrapNone/>
                <wp:docPr id="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FDB" w:rsidRPr="009C229D" w:rsidRDefault="001D4FDB" w:rsidP="00CD2D6F">
                            <w:pPr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left:0;text-align:left;margin-left:210.3pt;margin-top:65.85pt;width:146.25pt;height:3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pT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" filled="f" stroked="f">
                <v:textbox>
                  <w:txbxContent>
                    <w:p w:rsidR="001D4FDB" w:rsidRPr="009C229D" w:rsidRDefault="001D4FDB" w:rsidP="00CD2D6F">
                      <w:pPr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544" w:rsidRPr="00BE6544">
        <w:rPr>
          <w:rFonts w:ascii="Candara" w:hAnsi="Candara" w:cs="Tahoma"/>
          <w:b/>
          <w:sz w:val="28"/>
          <w:szCs w:val="28"/>
        </w:rPr>
        <w:t>ISTANZA DI</w:t>
      </w:r>
      <w:r w:rsidR="00BE6544">
        <w:rPr>
          <w:rFonts w:ascii="Candara" w:hAnsi="Candara" w:cs="Tahoma"/>
          <w:sz w:val="28"/>
          <w:szCs w:val="28"/>
        </w:rPr>
        <w:t xml:space="preserve"> </w:t>
      </w:r>
      <w:r w:rsidR="00CD2D6F">
        <w:rPr>
          <w:rFonts w:ascii="Candara" w:hAnsi="Candara" w:cs="Arial"/>
          <w:b/>
          <w:caps/>
          <w:sz w:val="28"/>
          <w:szCs w:val="28"/>
          <w:lang w:eastAsia="ar-SA"/>
        </w:rPr>
        <w:t xml:space="preserve"> rimborso</w:t>
      </w:r>
    </w:p>
    <w:p w:rsidR="000B3683" w:rsidRPr="00BE6544" w:rsidRDefault="000B3683" w:rsidP="00C5059C">
      <w:pPr>
        <w:autoSpaceDE w:val="0"/>
        <w:autoSpaceDN w:val="0"/>
        <w:adjustRightInd w:val="0"/>
        <w:spacing w:before="240"/>
        <w:jc w:val="center"/>
        <w:rPr>
          <w:rFonts w:ascii="Candara" w:hAnsi="Candara" w:cs="Arial"/>
          <w:bCs/>
          <w:sz w:val="26"/>
          <w:szCs w:val="26"/>
        </w:rPr>
      </w:pPr>
      <w:r w:rsidRPr="00BE6544">
        <w:rPr>
          <w:rFonts w:ascii="Candara" w:hAnsi="Candara" w:cs="Arial"/>
          <w:bCs/>
          <w:sz w:val="26"/>
          <w:szCs w:val="26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BE6544">
          <w:rPr>
            <w:rFonts w:ascii="Candara" w:hAnsi="Candara" w:cs="Arial"/>
            <w:bCs/>
            <w:sz w:val="26"/>
            <w:szCs w:val="26"/>
          </w:rPr>
          <w:t>LA SOTTOSCRITTO</w:t>
        </w:r>
      </w:smartTag>
      <w:r w:rsidRPr="00BE6544">
        <w:rPr>
          <w:rFonts w:ascii="Candara" w:hAnsi="Candara" w:cs="Arial"/>
          <w:bCs/>
          <w:sz w:val="26"/>
          <w:szCs w:val="26"/>
        </w:rPr>
        <w:t>/A</w:t>
      </w:r>
    </w:p>
    <w:p w:rsidR="000B3683" w:rsidRPr="00C5059C" w:rsidRDefault="000B3683" w:rsidP="000B3683">
      <w:pPr>
        <w:autoSpaceDE w:val="0"/>
        <w:autoSpaceDN w:val="0"/>
        <w:adjustRightInd w:val="0"/>
        <w:ind w:right="-144"/>
        <w:jc w:val="center"/>
        <w:rPr>
          <w:rFonts w:ascii="Candara" w:hAnsi="Candara" w:cs="Arial"/>
          <w:sz w:val="16"/>
          <w:szCs w:val="16"/>
        </w:rPr>
      </w:pPr>
      <w:r w:rsidRPr="00C5059C">
        <w:rPr>
          <w:rFonts w:ascii="Candara" w:hAnsi="Candara" w:cs="Arial"/>
          <w:sz w:val="16"/>
          <w:szCs w:val="16"/>
        </w:rPr>
        <w:t>(</w:t>
      </w:r>
      <w:r w:rsidRPr="00C5059C">
        <w:rPr>
          <w:rFonts w:ascii="Candara" w:hAnsi="Candara" w:cs="Arial"/>
          <w:i/>
          <w:iCs/>
          <w:sz w:val="16"/>
          <w:szCs w:val="16"/>
        </w:rPr>
        <w:t xml:space="preserve">consapevole delle responsabilità penali e civili derivanti in caso di dichiarazioni false e mendaci, ai sensi del D.P.R. n.445 del 28 dicembre 2000 </w:t>
      </w:r>
      <w:r w:rsidRPr="00C5059C">
        <w:rPr>
          <w:rFonts w:ascii="Candara" w:hAnsi="Candara" w:cs="Arial"/>
          <w:sz w:val="16"/>
          <w:szCs w:val="16"/>
        </w:rPr>
        <w:t>)</w:t>
      </w:r>
    </w:p>
    <w:p w:rsidR="00C5059C" w:rsidRDefault="00C5059C" w:rsidP="00C5059C">
      <w:pPr>
        <w:ind w:right="15"/>
        <w:rPr>
          <w:rFonts w:ascii="Candara" w:hAnsi="Candara" w:cs="Arial"/>
          <w:sz w:val="20"/>
        </w:rPr>
      </w:pPr>
    </w:p>
    <w:p w:rsidR="00C5059C" w:rsidRDefault="00C5059C" w:rsidP="00C5059C">
      <w:pPr>
        <w:spacing w:line="480" w:lineRule="auto"/>
        <w:ind w:right="15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 xml:space="preserve">Cognome ________________________________________ Nome ___________________________________________                                                                                                           </w:t>
      </w:r>
    </w:p>
    <w:p w:rsidR="00C5059C" w:rsidRDefault="00C5059C" w:rsidP="00C5059C">
      <w:pPr>
        <w:spacing w:line="480" w:lineRule="auto"/>
        <w:ind w:right="15"/>
        <w:rPr>
          <w:sz w:val="20"/>
        </w:rPr>
      </w:pPr>
      <w:r>
        <w:rPr>
          <w:rFonts w:ascii="Candara" w:hAnsi="Candara" w:cs="Arial"/>
          <w:sz w:val="20"/>
        </w:rPr>
        <w:t>Nato/a a _________________________________ Prov ______ Nazione __________ il  _______ / _______ / __________</w:t>
      </w:r>
      <w:r>
        <w:rPr>
          <w:sz w:val="20"/>
        </w:rPr>
        <w:t xml:space="preserve">              </w:t>
      </w:r>
    </w:p>
    <w:p w:rsidR="00C5059C" w:rsidRDefault="00C5059C" w:rsidP="00C5059C">
      <w:pPr>
        <w:spacing w:line="360" w:lineRule="auto"/>
        <w:rPr>
          <w:rFonts w:ascii="Symbol" w:hAnsi="Symbol"/>
          <w:spacing w:val="-2"/>
          <w:sz w:val="52"/>
          <w:szCs w:val="52"/>
        </w:rPr>
      </w:pPr>
      <w:r>
        <w:rPr>
          <w:rFonts w:ascii="Candara" w:hAnsi="Candara" w:cs="Arial"/>
          <w:sz w:val="20"/>
        </w:rPr>
        <w:t>Cittadinanza ___________________________________ C.F.</w:t>
      </w:r>
      <w:r>
        <w:rPr>
          <w:rFonts w:cs="Arial"/>
          <w:sz w:val="20"/>
        </w:rPr>
        <w:t xml:space="preserve"> 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  <w:r>
        <w:rPr>
          <w:rFonts w:ascii="Symbol" w:hAnsi="Symbol"/>
          <w:spacing w:val="-2"/>
          <w:sz w:val="52"/>
          <w:szCs w:val="52"/>
        </w:rPr>
        <w:t></w:t>
      </w:r>
    </w:p>
    <w:p w:rsidR="00C5059C" w:rsidRDefault="00C5059C" w:rsidP="00C5059C">
      <w:pPr>
        <w:spacing w:line="480" w:lineRule="auto"/>
        <w:ind w:right="15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 xml:space="preserve">Residente in  _________________________________________________________________________ Prov _______ </w:t>
      </w:r>
    </w:p>
    <w:p w:rsidR="00C5059C" w:rsidRDefault="00C5059C" w:rsidP="00C5059C">
      <w:pPr>
        <w:spacing w:line="480" w:lineRule="auto"/>
        <w:ind w:right="15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 xml:space="preserve">Indirizzo ________________________________________________________ n.  _______  </w:t>
      </w:r>
    </w:p>
    <w:p w:rsidR="00C5059C" w:rsidRDefault="0022347D" w:rsidP="00C5059C">
      <w:pPr>
        <w:spacing w:line="360" w:lineRule="auto"/>
        <w:ind w:right="15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Recapito telefonico (obbligatorio)</w:t>
      </w:r>
      <w:r w:rsidR="00C5059C">
        <w:rPr>
          <w:rFonts w:ascii="Candara" w:hAnsi="Candara" w:cs="Arial"/>
          <w:sz w:val="20"/>
        </w:rPr>
        <w:t>_______________________________  email ________________________________</w:t>
      </w:r>
    </w:p>
    <w:p w:rsidR="00C937C9" w:rsidRPr="00C5059C" w:rsidRDefault="00BE6544" w:rsidP="000B3683">
      <w:pPr>
        <w:autoSpaceDE w:val="0"/>
        <w:autoSpaceDN w:val="0"/>
        <w:adjustRightInd w:val="0"/>
        <w:spacing w:before="240" w:after="120"/>
        <w:jc w:val="center"/>
        <w:rPr>
          <w:rFonts w:ascii="Candara" w:hAnsi="Candara" w:cs="Arial"/>
          <w:b/>
          <w:bCs/>
          <w:sz w:val="26"/>
          <w:szCs w:val="26"/>
        </w:rPr>
      </w:pPr>
      <w:r>
        <w:rPr>
          <w:rFonts w:ascii="Candara" w:hAnsi="Candara" w:cs="Arial"/>
          <w:b/>
          <w:bCs/>
          <w:sz w:val="26"/>
          <w:szCs w:val="26"/>
        </w:rPr>
        <w:t xml:space="preserve">In qualità di </w:t>
      </w:r>
    </w:p>
    <w:p w:rsidR="00BE6544" w:rsidRDefault="00BE6544" w:rsidP="00BE6544">
      <w:pPr>
        <w:pStyle w:val="Default"/>
        <w:numPr>
          <w:ilvl w:val="0"/>
          <w:numId w:val="6"/>
        </w:numPr>
        <w:spacing w:line="480" w:lineRule="auto"/>
        <w:rPr>
          <w:rFonts w:ascii="Candara" w:hAnsi="Candara" w:cs="Arial"/>
          <w:color w:val="auto"/>
          <w:sz w:val="20"/>
          <w:szCs w:val="20"/>
        </w:rPr>
      </w:pPr>
      <w:r>
        <w:rPr>
          <w:rFonts w:ascii="Candara" w:hAnsi="Candara" w:cs="Arial"/>
          <w:color w:val="auto"/>
          <w:sz w:val="20"/>
          <w:szCs w:val="20"/>
        </w:rPr>
        <w:t>Proprietario o titolare di diritto reale di godimento;</w:t>
      </w:r>
    </w:p>
    <w:p w:rsidR="00BE6544" w:rsidRDefault="00BE6544" w:rsidP="00BE6544">
      <w:pPr>
        <w:pStyle w:val="Default"/>
        <w:numPr>
          <w:ilvl w:val="0"/>
          <w:numId w:val="6"/>
        </w:numPr>
        <w:spacing w:line="480" w:lineRule="auto"/>
        <w:rPr>
          <w:rFonts w:ascii="Candara" w:hAnsi="Candara" w:cs="Arial"/>
          <w:color w:val="auto"/>
          <w:sz w:val="20"/>
          <w:szCs w:val="20"/>
        </w:rPr>
      </w:pPr>
      <w:r>
        <w:rPr>
          <w:rFonts w:ascii="Candara" w:hAnsi="Candara" w:cs="Arial"/>
          <w:color w:val="auto"/>
          <w:sz w:val="20"/>
          <w:szCs w:val="20"/>
        </w:rPr>
        <w:t>Altro (tutore/curatore fallimentare ecc)_______________________________;</w:t>
      </w:r>
    </w:p>
    <w:p w:rsidR="00BE6544" w:rsidRDefault="00BE6544" w:rsidP="00BE6544">
      <w:pPr>
        <w:pStyle w:val="Default"/>
        <w:numPr>
          <w:ilvl w:val="0"/>
          <w:numId w:val="6"/>
        </w:numPr>
        <w:spacing w:line="480" w:lineRule="auto"/>
        <w:rPr>
          <w:rFonts w:ascii="Candara" w:hAnsi="Candara" w:cs="Arial"/>
          <w:color w:val="auto"/>
          <w:sz w:val="20"/>
          <w:szCs w:val="20"/>
        </w:rPr>
      </w:pPr>
      <w:r>
        <w:rPr>
          <w:rFonts w:ascii="Candara" w:hAnsi="Candara" w:cs="Arial"/>
          <w:color w:val="auto"/>
          <w:sz w:val="20"/>
          <w:szCs w:val="20"/>
        </w:rPr>
        <w:t>Erede di _________________________________________________________;</w:t>
      </w:r>
    </w:p>
    <w:p w:rsidR="00120529" w:rsidRPr="00C5059C" w:rsidRDefault="00BE6544" w:rsidP="00BE6544">
      <w:pPr>
        <w:pStyle w:val="Default"/>
        <w:numPr>
          <w:ilvl w:val="0"/>
          <w:numId w:val="6"/>
        </w:numPr>
        <w:spacing w:line="480" w:lineRule="auto"/>
        <w:rPr>
          <w:rFonts w:ascii="Candara" w:hAnsi="Candara" w:cs="Arial"/>
          <w:color w:val="auto"/>
          <w:sz w:val="20"/>
          <w:szCs w:val="20"/>
        </w:rPr>
      </w:pPr>
      <w:r>
        <w:rPr>
          <w:rFonts w:ascii="Candara" w:hAnsi="Candara" w:cs="Arial"/>
          <w:color w:val="auto"/>
          <w:sz w:val="20"/>
          <w:szCs w:val="20"/>
        </w:rPr>
        <w:t>Rappresentante Legale della Ditta/Società _______________________________________________________</w:t>
      </w:r>
    </w:p>
    <w:p w:rsidR="00120529" w:rsidRPr="00C5059C" w:rsidRDefault="00BE6544" w:rsidP="00C5059C">
      <w:pPr>
        <w:pStyle w:val="Default"/>
        <w:spacing w:line="480" w:lineRule="auto"/>
        <w:rPr>
          <w:rFonts w:ascii="Candara" w:hAnsi="Candara" w:cs="Arial"/>
          <w:color w:val="auto"/>
          <w:sz w:val="20"/>
          <w:szCs w:val="20"/>
        </w:rPr>
      </w:pPr>
      <w:r>
        <w:rPr>
          <w:rFonts w:ascii="Candara" w:hAnsi="Candara" w:cs="Arial"/>
          <w:color w:val="auto"/>
          <w:sz w:val="20"/>
          <w:szCs w:val="20"/>
        </w:rPr>
        <w:t>con s</w:t>
      </w:r>
      <w:r w:rsidR="00120529" w:rsidRPr="00C5059C">
        <w:rPr>
          <w:rFonts w:ascii="Candara" w:hAnsi="Candara" w:cs="Arial"/>
          <w:color w:val="auto"/>
          <w:sz w:val="20"/>
          <w:szCs w:val="20"/>
        </w:rPr>
        <w:t>ede Legale _________________</w:t>
      </w:r>
      <w:r w:rsidR="00D10C71" w:rsidRPr="00C5059C">
        <w:rPr>
          <w:rFonts w:ascii="Candara" w:hAnsi="Candara" w:cs="Arial"/>
          <w:color w:val="auto"/>
          <w:sz w:val="20"/>
          <w:szCs w:val="20"/>
        </w:rPr>
        <w:t>_____</w:t>
      </w:r>
      <w:r w:rsidR="00120529" w:rsidRPr="00C5059C">
        <w:rPr>
          <w:rFonts w:ascii="Candara" w:hAnsi="Candara" w:cs="Arial"/>
          <w:color w:val="auto"/>
          <w:sz w:val="20"/>
          <w:szCs w:val="20"/>
        </w:rPr>
        <w:t>_</w:t>
      </w:r>
      <w:r w:rsidR="00C5059C">
        <w:rPr>
          <w:rFonts w:ascii="Candara" w:hAnsi="Candara" w:cs="Arial"/>
          <w:color w:val="auto"/>
          <w:sz w:val="20"/>
          <w:szCs w:val="20"/>
        </w:rPr>
        <w:t>_________</w:t>
      </w:r>
      <w:r w:rsidR="00120529" w:rsidRPr="00C5059C">
        <w:rPr>
          <w:rFonts w:ascii="Candara" w:hAnsi="Candara" w:cs="Arial"/>
          <w:color w:val="auto"/>
          <w:sz w:val="20"/>
          <w:szCs w:val="20"/>
        </w:rPr>
        <w:t>_________________________</w:t>
      </w:r>
      <w:r>
        <w:rPr>
          <w:rFonts w:ascii="Candara" w:hAnsi="Candara" w:cs="Arial"/>
          <w:color w:val="auto"/>
          <w:sz w:val="20"/>
          <w:szCs w:val="20"/>
        </w:rPr>
        <w:t>___________________________</w:t>
      </w:r>
    </w:p>
    <w:p w:rsidR="00C937C9" w:rsidRPr="00C5059C" w:rsidRDefault="00120529" w:rsidP="00C5059C">
      <w:pPr>
        <w:pStyle w:val="Default"/>
        <w:spacing w:line="480" w:lineRule="auto"/>
        <w:rPr>
          <w:rFonts w:ascii="Candara" w:hAnsi="Candara" w:cs="Arial"/>
          <w:color w:val="auto"/>
          <w:sz w:val="20"/>
          <w:szCs w:val="20"/>
        </w:rPr>
      </w:pPr>
      <w:r w:rsidRPr="00C5059C">
        <w:rPr>
          <w:rFonts w:ascii="Candara" w:hAnsi="Candara" w:cs="Arial"/>
          <w:color w:val="auto"/>
          <w:sz w:val="20"/>
          <w:szCs w:val="20"/>
        </w:rPr>
        <w:t>Partita Iva</w:t>
      </w:r>
      <w:r w:rsidR="00D10C71" w:rsidRPr="00C5059C">
        <w:rPr>
          <w:rFonts w:ascii="Candara" w:hAnsi="Candara" w:cs="Arial"/>
          <w:color w:val="auto"/>
          <w:sz w:val="20"/>
          <w:szCs w:val="20"/>
        </w:rPr>
        <w:t xml:space="preserve">/Codice Fiscale </w:t>
      </w:r>
      <w:r w:rsidRPr="00C5059C">
        <w:rPr>
          <w:rFonts w:ascii="Candara" w:hAnsi="Candara" w:cs="Arial"/>
          <w:color w:val="auto"/>
          <w:sz w:val="20"/>
          <w:szCs w:val="20"/>
        </w:rPr>
        <w:t>________________________</w:t>
      </w:r>
      <w:r w:rsidR="00C5059C">
        <w:rPr>
          <w:rFonts w:ascii="Candara" w:hAnsi="Candara" w:cs="Arial"/>
          <w:color w:val="auto"/>
          <w:sz w:val="20"/>
          <w:szCs w:val="20"/>
        </w:rPr>
        <w:t>____</w:t>
      </w:r>
      <w:r w:rsidR="00C937C9" w:rsidRPr="00C5059C">
        <w:rPr>
          <w:rFonts w:ascii="Candara" w:hAnsi="Candara" w:cs="Arial"/>
          <w:color w:val="auto"/>
          <w:sz w:val="20"/>
          <w:szCs w:val="20"/>
        </w:rPr>
        <w:t>Recapito Telefonico</w:t>
      </w:r>
      <w:r w:rsidR="00BE6544">
        <w:rPr>
          <w:rFonts w:ascii="Candara" w:hAnsi="Candara" w:cs="Arial"/>
          <w:color w:val="auto"/>
          <w:sz w:val="20"/>
          <w:szCs w:val="20"/>
        </w:rPr>
        <w:t>________________________________</w:t>
      </w:r>
      <w:r w:rsidR="00C937C9" w:rsidRPr="00C5059C">
        <w:rPr>
          <w:rFonts w:ascii="Candara" w:hAnsi="Candara" w:cs="Arial"/>
          <w:color w:val="auto"/>
          <w:sz w:val="20"/>
          <w:szCs w:val="20"/>
        </w:rPr>
        <w:t xml:space="preserve"> </w:t>
      </w:r>
    </w:p>
    <w:p w:rsidR="00C937C9" w:rsidRPr="00C5059C" w:rsidRDefault="00C937C9" w:rsidP="00C937C9">
      <w:pPr>
        <w:pStyle w:val="Default"/>
        <w:spacing w:line="360" w:lineRule="auto"/>
        <w:rPr>
          <w:rFonts w:ascii="Candara" w:hAnsi="Candara" w:cs="Arial"/>
          <w:color w:val="auto"/>
          <w:sz w:val="20"/>
          <w:szCs w:val="20"/>
        </w:rPr>
      </w:pPr>
      <w:r w:rsidRPr="00C5059C">
        <w:rPr>
          <w:rFonts w:ascii="Candara" w:hAnsi="Candara" w:cs="Arial"/>
          <w:color w:val="auto"/>
          <w:sz w:val="20"/>
          <w:szCs w:val="20"/>
        </w:rPr>
        <w:t>Email ________________________________________________________</w:t>
      </w:r>
      <w:r w:rsidR="009352C4" w:rsidRPr="00C5059C">
        <w:rPr>
          <w:rFonts w:ascii="Candara" w:hAnsi="Candara" w:cs="Arial"/>
          <w:color w:val="auto"/>
          <w:sz w:val="20"/>
          <w:szCs w:val="20"/>
        </w:rPr>
        <w:t>________________________</w:t>
      </w:r>
      <w:r w:rsidR="00C5059C">
        <w:rPr>
          <w:rFonts w:ascii="Candara" w:hAnsi="Candara" w:cs="Arial"/>
          <w:color w:val="auto"/>
          <w:sz w:val="20"/>
          <w:szCs w:val="20"/>
        </w:rPr>
        <w:t>__________</w:t>
      </w:r>
      <w:r w:rsidR="009352C4" w:rsidRPr="00C5059C">
        <w:rPr>
          <w:rFonts w:ascii="Candara" w:hAnsi="Candara" w:cs="Arial"/>
          <w:color w:val="auto"/>
          <w:sz w:val="20"/>
          <w:szCs w:val="20"/>
        </w:rPr>
        <w:t>_</w:t>
      </w:r>
      <w:r w:rsidR="00BE6544">
        <w:rPr>
          <w:rFonts w:ascii="Candara" w:hAnsi="Candara" w:cs="Arial"/>
          <w:color w:val="auto"/>
          <w:sz w:val="20"/>
          <w:szCs w:val="20"/>
        </w:rPr>
        <w:t>__</w:t>
      </w:r>
    </w:p>
    <w:p w:rsidR="00086262" w:rsidRDefault="00086262" w:rsidP="00CD2D6F">
      <w:pPr>
        <w:suppressAutoHyphens/>
        <w:autoSpaceDE w:val="0"/>
        <w:spacing w:before="240"/>
        <w:jc w:val="center"/>
        <w:rPr>
          <w:rFonts w:ascii="Candara" w:hAnsi="Candara" w:cs="Arial"/>
          <w:b/>
          <w:bCs/>
          <w:sz w:val="28"/>
          <w:szCs w:val="28"/>
          <w:lang w:eastAsia="ar-SA"/>
        </w:rPr>
      </w:pPr>
    </w:p>
    <w:p w:rsidR="00086262" w:rsidRDefault="000248BE" w:rsidP="00086262">
      <w:pPr>
        <w:suppressAutoHyphens/>
        <w:autoSpaceDE w:val="0"/>
        <w:spacing w:before="240" w:after="120"/>
        <w:rPr>
          <w:rFonts w:ascii="Candara" w:hAnsi="Candara" w:cs="Arial"/>
          <w:sz w:val="20"/>
        </w:rPr>
      </w:pPr>
      <w:r>
        <w:rPr>
          <w:rFonts w:ascii="Candara" w:hAnsi="Candara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160655</wp:posOffset>
                </wp:positionV>
                <wp:extent cx="133350" cy="161925"/>
                <wp:effectExtent l="0" t="0" r="0" b="0"/>
                <wp:wrapNone/>
                <wp:docPr id="5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5238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21" o:spid="_x0000_s1026" type="#_x0000_t84" style="position:absolute;margin-left:183.15pt;margin-top:12.65pt;width:10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"/>
            </w:pict>
          </mc:Fallback>
        </mc:AlternateContent>
      </w:r>
      <w:r>
        <w:rPr>
          <w:rFonts w:ascii="Candara" w:hAnsi="Candara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141605</wp:posOffset>
                </wp:positionV>
                <wp:extent cx="133350" cy="161925"/>
                <wp:effectExtent l="0" t="0" r="0" b="0"/>
                <wp:wrapNone/>
                <wp:docPr id="4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677A" id="AutoShape 320" o:spid="_x0000_s1026" type="#_x0000_t84" style="position:absolute;margin-left:134.4pt;margin-top:11.15pt;width:10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"/>
            </w:pict>
          </mc:Fallback>
        </mc:AlternateContent>
      </w:r>
      <w:r w:rsidR="00086262" w:rsidRPr="00C5059C">
        <w:rPr>
          <w:rFonts w:ascii="Candara" w:hAnsi="Candara" w:cs="Arial"/>
          <w:b/>
          <w:bCs/>
          <w:sz w:val="28"/>
          <w:szCs w:val="28"/>
          <w:lang w:eastAsia="ar-SA"/>
        </w:rPr>
        <w:t>CHIEDE</w:t>
      </w:r>
      <w:r w:rsidR="00086262">
        <w:rPr>
          <w:rFonts w:ascii="Candara" w:hAnsi="Candara" w:cs="Arial"/>
          <w:b/>
          <w:bCs/>
          <w:sz w:val="28"/>
          <w:szCs w:val="28"/>
          <w:lang w:eastAsia="ar-SA"/>
        </w:rPr>
        <w:t xml:space="preserve"> IL RIMBORSO       IMU        TASI   PER L’ANNO/I ________________________</w:t>
      </w:r>
    </w:p>
    <w:p w:rsidR="00086262" w:rsidRPr="00885D55" w:rsidRDefault="00086262" w:rsidP="00086262">
      <w:pPr>
        <w:ind w:left="-57"/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Di Euro_____________________ </w:t>
      </w:r>
      <w:r w:rsidRPr="00885D55">
        <w:rPr>
          <w:rFonts w:ascii="Candara" w:hAnsi="Candara"/>
          <w:sz w:val="20"/>
        </w:rPr>
        <w:t xml:space="preserve">erroneamente versata a causa di  ( indicare la motivazione ) </w:t>
      </w:r>
    </w:p>
    <w:p w:rsidR="00086262" w:rsidRPr="00086262" w:rsidRDefault="00086262" w:rsidP="00086262">
      <w:pPr>
        <w:tabs>
          <w:tab w:val="left" w:pos="1134"/>
        </w:tabs>
        <w:ind w:left="-57"/>
        <w:jc w:val="both"/>
        <w:rPr>
          <w:rFonts w:ascii="Candara" w:hAnsi="Candara"/>
          <w:i/>
          <w:sz w:val="20"/>
        </w:rPr>
      </w:pPr>
      <w:r w:rsidRPr="00086262">
        <w:rPr>
          <w:rFonts w:ascii="Candara" w:hAnsi="Candara"/>
          <w:i/>
          <w:sz w:val="20"/>
        </w:rPr>
        <w:t>ad esempio</w:t>
      </w:r>
      <w:r w:rsidRPr="00885D55">
        <w:rPr>
          <w:rFonts w:ascii="Candara" w:hAnsi="Candara"/>
          <w:sz w:val="20"/>
        </w:rPr>
        <w:t>:</w:t>
      </w:r>
      <w:r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ab/>
      </w:r>
      <w:r w:rsidRPr="00086262">
        <w:rPr>
          <w:rFonts w:ascii="Candara" w:hAnsi="Candara"/>
          <w:i/>
          <w:sz w:val="20"/>
        </w:rPr>
        <w:t>versamento effettuato per immobili esenti dall’IMU. ( indicare quali sono )</w:t>
      </w:r>
    </w:p>
    <w:p w:rsidR="00086262" w:rsidRPr="00086262" w:rsidRDefault="00086262" w:rsidP="00086262">
      <w:pPr>
        <w:tabs>
          <w:tab w:val="left" w:pos="1134"/>
        </w:tabs>
        <w:ind w:left="-57"/>
        <w:jc w:val="both"/>
        <w:rPr>
          <w:rFonts w:ascii="Candara" w:hAnsi="Candara"/>
          <w:i/>
          <w:sz w:val="20"/>
        </w:rPr>
      </w:pPr>
      <w:r w:rsidRPr="00086262">
        <w:rPr>
          <w:rFonts w:ascii="Candara" w:hAnsi="Candara"/>
          <w:i/>
          <w:sz w:val="20"/>
        </w:rPr>
        <w:tab/>
        <w:t>applicazione di un’aliquota sbagliata  (indicare quale e perché)</w:t>
      </w:r>
    </w:p>
    <w:p w:rsidR="00086262" w:rsidRPr="00086262" w:rsidRDefault="00086262" w:rsidP="00086262">
      <w:pPr>
        <w:tabs>
          <w:tab w:val="left" w:pos="1134"/>
        </w:tabs>
        <w:ind w:left="-57"/>
        <w:jc w:val="both"/>
        <w:rPr>
          <w:rFonts w:ascii="Candara" w:hAnsi="Candara"/>
          <w:i/>
          <w:sz w:val="20"/>
        </w:rPr>
      </w:pPr>
      <w:r w:rsidRPr="00086262">
        <w:rPr>
          <w:rFonts w:ascii="Candara" w:hAnsi="Candara"/>
          <w:i/>
          <w:sz w:val="20"/>
        </w:rPr>
        <w:tab/>
        <w:t>duplicazione di versamento</w:t>
      </w:r>
    </w:p>
    <w:p w:rsidR="00086262" w:rsidRPr="00086262" w:rsidRDefault="00086262" w:rsidP="00086262">
      <w:pPr>
        <w:tabs>
          <w:tab w:val="left" w:pos="1134"/>
        </w:tabs>
        <w:ind w:left="-57"/>
        <w:jc w:val="both"/>
        <w:rPr>
          <w:rFonts w:ascii="Candara" w:hAnsi="Candara"/>
          <w:i/>
          <w:sz w:val="20"/>
        </w:rPr>
      </w:pPr>
      <w:r w:rsidRPr="00086262">
        <w:rPr>
          <w:rFonts w:ascii="Candara" w:hAnsi="Candara"/>
          <w:i/>
          <w:sz w:val="20"/>
        </w:rPr>
        <w:tab/>
        <w:t>calcolo in eccesso</w:t>
      </w:r>
    </w:p>
    <w:p w:rsidR="00086262" w:rsidRPr="00086262" w:rsidRDefault="00086262" w:rsidP="00086262">
      <w:pPr>
        <w:tabs>
          <w:tab w:val="left" w:pos="1134"/>
        </w:tabs>
        <w:ind w:left="-57"/>
        <w:jc w:val="both"/>
        <w:rPr>
          <w:rFonts w:ascii="Candara" w:hAnsi="Candara"/>
          <w:i/>
          <w:sz w:val="20"/>
        </w:rPr>
      </w:pPr>
      <w:r w:rsidRPr="00086262">
        <w:rPr>
          <w:rFonts w:ascii="Candara" w:hAnsi="Candara"/>
          <w:i/>
          <w:sz w:val="20"/>
        </w:rPr>
        <w:tab/>
        <w:t>variazione di rendita catastale</w:t>
      </w:r>
    </w:p>
    <w:p w:rsidR="00086262" w:rsidRDefault="00086262" w:rsidP="00086262">
      <w:pPr>
        <w:spacing w:line="360" w:lineRule="auto"/>
        <w:ind w:left="-57"/>
        <w:jc w:val="both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_________________________________________________________________________________________________</w:t>
      </w:r>
    </w:p>
    <w:p w:rsidR="00086262" w:rsidRDefault="00086262" w:rsidP="00086262">
      <w:pPr>
        <w:spacing w:line="360" w:lineRule="auto"/>
        <w:ind w:left="-57"/>
        <w:jc w:val="both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_________________________________________________________________________________________________</w:t>
      </w:r>
    </w:p>
    <w:p w:rsidR="00086262" w:rsidRDefault="00086262" w:rsidP="00086262">
      <w:pPr>
        <w:spacing w:line="360" w:lineRule="auto"/>
        <w:ind w:left="-57"/>
        <w:jc w:val="both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______________________________________________________________________________________________</w:t>
      </w:r>
    </w:p>
    <w:p w:rsidR="00086262" w:rsidRDefault="00086262" w:rsidP="00086262">
      <w:pPr>
        <w:spacing w:line="360" w:lineRule="auto"/>
        <w:ind w:left="-57"/>
        <w:jc w:val="both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_________________________________________________________________________________________________</w:t>
      </w:r>
    </w:p>
    <w:p w:rsidR="00CD2D6F" w:rsidRPr="00885D55" w:rsidRDefault="00CD2D6F" w:rsidP="00CD2D6F">
      <w:pPr>
        <w:ind w:left="-57"/>
        <w:jc w:val="both"/>
        <w:rPr>
          <w:rFonts w:ascii="Candara" w:hAnsi="Candara"/>
          <w:sz w:val="20"/>
        </w:rPr>
      </w:pPr>
    </w:p>
    <w:p w:rsidR="00CD2D6F" w:rsidRPr="00885D55" w:rsidRDefault="00CD2D6F" w:rsidP="00CD2D6F">
      <w:pPr>
        <w:ind w:left="-57"/>
        <w:jc w:val="both"/>
        <w:rPr>
          <w:rFonts w:ascii="Candara" w:hAnsi="Candara"/>
          <w:sz w:val="20"/>
        </w:rPr>
      </w:pPr>
    </w:p>
    <w:p w:rsidR="00AA7EB5" w:rsidRDefault="00AA7EB5" w:rsidP="00386F3A">
      <w:pPr>
        <w:autoSpaceDE w:val="0"/>
        <w:autoSpaceDN w:val="0"/>
        <w:adjustRightInd w:val="0"/>
        <w:spacing w:after="120"/>
        <w:rPr>
          <w:rFonts w:ascii="Candara" w:hAnsi="Candara" w:cs="Arial"/>
          <w:b/>
          <w:bCs/>
          <w:sz w:val="20"/>
        </w:rPr>
      </w:pPr>
    </w:p>
    <w:p w:rsidR="00FF3E67" w:rsidRPr="00C5059C" w:rsidRDefault="00FF3E67" w:rsidP="00386F3A">
      <w:pPr>
        <w:autoSpaceDE w:val="0"/>
        <w:autoSpaceDN w:val="0"/>
        <w:adjustRightInd w:val="0"/>
        <w:spacing w:after="120"/>
        <w:rPr>
          <w:rFonts w:ascii="Candara" w:hAnsi="Candara" w:cs="Arial"/>
          <w:b/>
          <w:bCs/>
          <w:sz w:val="20"/>
        </w:rPr>
      </w:pPr>
      <w:r w:rsidRPr="00C5059C">
        <w:rPr>
          <w:rFonts w:ascii="Candara" w:hAnsi="Candara" w:cs="Arial"/>
          <w:b/>
          <w:bCs/>
          <w:sz w:val="20"/>
        </w:rPr>
        <w:t>Il sottoscritto chiede che il rimborso sia effettuato:</w:t>
      </w:r>
    </w:p>
    <w:p w:rsidR="00FF3E67" w:rsidRPr="00C5059C" w:rsidRDefault="00FF3E67" w:rsidP="001B0C14">
      <w:pPr>
        <w:autoSpaceDE w:val="0"/>
        <w:autoSpaceDN w:val="0"/>
        <w:adjustRightInd w:val="0"/>
        <w:spacing w:line="360" w:lineRule="auto"/>
        <w:rPr>
          <w:rFonts w:ascii="Candara" w:hAnsi="Candara" w:cs="Arial"/>
          <w:sz w:val="20"/>
        </w:rPr>
      </w:pPr>
      <w:r w:rsidRPr="00C5059C">
        <w:rPr>
          <w:rFonts w:ascii="Candara" w:hAnsi="Candara" w:cs="Arial"/>
          <w:b/>
          <w:spacing w:val="-2"/>
          <w:sz w:val="28"/>
          <w:szCs w:val="28"/>
        </w:rPr>
        <w:sym w:font="Wingdings" w:char="F0A8"/>
      </w:r>
      <w:r w:rsidRPr="00C5059C">
        <w:rPr>
          <w:rFonts w:ascii="Candara" w:hAnsi="Candara" w:cs="Arial"/>
          <w:sz w:val="20"/>
        </w:rPr>
        <w:t xml:space="preserve">Tramite mandato diretto </w:t>
      </w:r>
      <w:r w:rsidRPr="00C5059C">
        <w:rPr>
          <w:rFonts w:ascii="Candara" w:hAnsi="Candara" w:cs="Arial"/>
          <w:sz w:val="16"/>
          <w:szCs w:val="16"/>
        </w:rPr>
        <w:t xml:space="preserve">(per importi inferiori a </w:t>
      </w:r>
      <w:r w:rsidR="00C937C9" w:rsidRPr="00C5059C">
        <w:rPr>
          <w:rFonts w:ascii="Candara" w:hAnsi="Candara" w:cs="Arial"/>
          <w:sz w:val="16"/>
          <w:szCs w:val="16"/>
        </w:rPr>
        <w:t>1</w:t>
      </w:r>
      <w:r w:rsidR="000B3683" w:rsidRPr="00C5059C">
        <w:rPr>
          <w:rFonts w:ascii="Candara" w:hAnsi="Candara" w:cs="Arial"/>
          <w:sz w:val="16"/>
          <w:szCs w:val="16"/>
        </w:rPr>
        <w:t>.</w:t>
      </w:r>
      <w:r w:rsidR="00C937C9" w:rsidRPr="00C5059C">
        <w:rPr>
          <w:rFonts w:ascii="Candara" w:hAnsi="Candara" w:cs="Arial"/>
          <w:sz w:val="16"/>
          <w:szCs w:val="16"/>
        </w:rPr>
        <w:t>000</w:t>
      </w:r>
      <w:r w:rsidRPr="00C5059C">
        <w:rPr>
          <w:rFonts w:ascii="Candara" w:hAnsi="Candara" w:cs="Arial"/>
          <w:sz w:val="16"/>
          <w:szCs w:val="16"/>
        </w:rPr>
        <w:t xml:space="preserve">,00 €) </w:t>
      </w:r>
      <w:r w:rsidRPr="00C5059C">
        <w:rPr>
          <w:rFonts w:ascii="Candara" w:hAnsi="Candara" w:cs="Arial"/>
          <w:sz w:val="20"/>
        </w:rPr>
        <w:t>riscuotibile presso</w:t>
      </w:r>
      <w:r w:rsidR="00075E93" w:rsidRPr="00C5059C">
        <w:rPr>
          <w:rFonts w:ascii="Candara" w:hAnsi="Candara" w:cs="Arial"/>
          <w:sz w:val="20"/>
        </w:rPr>
        <w:t xml:space="preserve"> gli sportelli</w:t>
      </w:r>
      <w:r w:rsidR="00075E93">
        <w:rPr>
          <w:rFonts w:ascii="Candara" w:hAnsi="Candara" w:cs="Arial"/>
          <w:sz w:val="20"/>
        </w:rPr>
        <w:t xml:space="preserve"> della Tesoreria Comunale</w:t>
      </w:r>
      <w:r w:rsidR="00BE6544">
        <w:rPr>
          <w:rFonts w:ascii="Candara" w:hAnsi="Candara" w:cs="Arial"/>
          <w:sz w:val="20"/>
        </w:rPr>
        <w:t>;</w:t>
      </w:r>
    </w:p>
    <w:p w:rsidR="00C937C9" w:rsidRPr="00C5059C" w:rsidRDefault="00FF3E67" w:rsidP="00FF3E67">
      <w:pPr>
        <w:autoSpaceDE w:val="0"/>
        <w:autoSpaceDN w:val="0"/>
        <w:adjustRightInd w:val="0"/>
        <w:rPr>
          <w:rFonts w:ascii="Candara" w:hAnsi="Candara" w:cs="Arial"/>
          <w:sz w:val="20"/>
        </w:rPr>
      </w:pPr>
      <w:r w:rsidRPr="00C5059C">
        <w:rPr>
          <w:rFonts w:ascii="Candara" w:hAnsi="Candara" w:cs="Arial"/>
          <w:b/>
          <w:spacing w:val="-2"/>
          <w:sz w:val="28"/>
          <w:szCs w:val="28"/>
        </w:rPr>
        <w:sym w:font="Wingdings" w:char="F0A8"/>
      </w:r>
      <w:r w:rsidRPr="00C5059C">
        <w:rPr>
          <w:rFonts w:ascii="Candara" w:hAnsi="Candara" w:cs="Arial"/>
          <w:b/>
          <w:spacing w:val="-2"/>
          <w:sz w:val="28"/>
          <w:szCs w:val="28"/>
        </w:rPr>
        <w:t xml:space="preserve"> </w:t>
      </w:r>
      <w:r w:rsidRPr="00C5059C">
        <w:rPr>
          <w:rFonts w:ascii="Candara" w:hAnsi="Candara" w:cs="Arial"/>
          <w:sz w:val="20"/>
        </w:rPr>
        <w:t>Tramite accredito sul seguente conto</w:t>
      </w:r>
      <w:r w:rsidR="00C937C9" w:rsidRPr="00C5059C">
        <w:rPr>
          <w:rFonts w:ascii="Candara" w:hAnsi="Candara" w:cs="Arial"/>
          <w:sz w:val="20"/>
        </w:rPr>
        <w:t xml:space="preserve"> corrente</w:t>
      </w:r>
      <w:r w:rsidRPr="00C5059C">
        <w:rPr>
          <w:rFonts w:ascii="Candara" w:hAnsi="Candara" w:cs="Arial"/>
          <w:sz w:val="20"/>
        </w:rPr>
        <w:t xml:space="preserve">  </w:t>
      </w:r>
    </w:p>
    <w:p w:rsidR="00C937C9" w:rsidRPr="00C5059C" w:rsidRDefault="00C937C9" w:rsidP="00FF3E67">
      <w:pPr>
        <w:autoSpaceDE w:val="0"/>
        <w:autoSpaceDN w:val="0"/>
        <w:adjustRightInd w:val="0"/>
        <w:rPr>
          <w:rFonts w:ascii="Candara" w:hAnsi="Candara" w:cs="Arial"/>
          <w:sz w:val="20"/>
        </w:rPr>
      </w:pPr>
    </w:p>
    <w:p w:rsidR="00FF3E67" w:rsidRPr="00C5059C" w:rsidRDefault="000248BE" w:rsidP="00FF3E67">
      <w:pPr>
        <w:autoSpaceDE w:val="0"/>
        <w:autoSpaceDN w:val="0"/>
        <w:adjustRightInd w:val="0"/>
        <w:rPr>
          <w:rFonts w:ascii="Candara" w:hAnsi="Candara" w:cs="Arial"/>
          <w:sz w:val="20"/>
        </w:rPr>
      </w:pPr>
      <w:r w:rsidRPr="00C5059C">
        <w:rPr>
          <w:rFonts w:ascii="Candara" w:hAnsi="Candara" w:cs="Arial"/>
          <w:noProof/>
          <w:sz w:val="20"/>
        </w:rPr>
        <w:drawing>
          <wp:inline distT="0" distB="0" distL="0" distR="0">
            <wp:extent cx="6670040" cy="1207770"/>
            <wp:effectExtent l="0" t="0" r="0" b="0"/>
            <wp:docPr id="283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50000" r="5696" b="2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A4BBD" w:rsidRDefault="009A4BBD" w:rsidP="009A4BBD">
      <w:pPr>
        <w:suppressAutoHyphens/>
        <w:autoSpaceDE w:val="0"/>
        <w:jc w:val="both"/>
        <w:rPr>
          <w:rFonts w:ascii="Candara" w:hAnsi="Candara" w:cs="Arial"/>
          <w:bCs/>
          <w:sz w:val="20"/>
          <w:lang w:eastAsia="ar-SA"/>
        </w:rPr>
      </w:pPr>
    </w:p>
    <w:p w:rsidR="00876931" w:rsidRPr="00876931" w:rsidRDefault="00876931" w:rsidP="00876931">
      <w:pPr>
        <w:suppressAutoHyphens/>
        <w:autoSpaceDE w:val="0"/>
        <w:spacing w:before="240"/>
        <w:jc w:val="center"/>
        <w:rPr>
          <w:rFonts w:ascii="Candara" w:hAnsi="Candara" w:cs="Arial"/>
          <w:b/>
          <w:bCs/>
          <w:sz w:val="20"/>
          <w:lang w:eastAsia="ar-SA"/>
        </w:rPr>
      </w:pPr>
      <w:r>
        <w:rPr>
          <w:rFonts w:ascii="Candara" w:hAnsi="Candara" w:cs="Arial"/>
          <w:b/>
          <w:bCs/>
          <w:sz w:val="28"/>
          <w:szCs w:val="28"/>
          <w:lang w:eastAsia="ar-SA"/>
        </w:rPr>
        <w:t>ALLEGA</w:t>
      </w:r>
      <w:r w:rsidRPr="00876931">
        <w:rPr>
          <w:rFonts w:ascii="Candara" w:hAnsi="Candara" w:cs="Arial"/>
          <w:b/>
          <w:bCs/>
          <w:sz w:val="28"/>
          <w:szCs w:val="28"/>
          <w:lang w:eastAsia="ar-SA"/>
        </w:rPr>
        <w:t xml:space="preserve"> </w:t>
      </w:r>
    </w:p>
    <w:p w:rsidR="00C609A8" w:rsidRDefault="00876931" w:rsidP="00876931">
      <w:pPr>
        <w:spacing w:before="120"/>
        <w:ind w:left="-57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Copi</w:t>
      </w:r>
      <w:r w:rsidR="00E208E6">
        <w:rPr>
          <w:rFonts w:ascii="Candara" w:hAnsi="Candara"/>
          <w:sz w:val="20"/>
        </w:rPr>
        <w:t>a</w:t>
      </w:r>
      <w:r>
        <w:rPr>
          <w:rFonts w:ascii="Candara" w:hAnsi="Candara"/>
          <w:sz w:val="20"/>
        </w:rPr>
        <w:t xml:space="preserve"> delle ricevute dei pagamenti effettuati.</w:t>
      </w:r>
    </w:p>
    <w:p w:rsidR="00876931" w:rsidRDefault="00C609A8" w:rsidP="00876931">
      <w:pPr>
        <w:spacing w:before="120"/>
        <w:ind w:left="-57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 ____________________________________________________________________________________________</w:t>
      </w:r>
    </w:p>
    <w:p w:rsidR="00876931" w:rsidRPr="00876931" w:rsidRDefault="00876931" w:rsidP="00876931">
      <w:pPr>
        <w:ind w:left="-57"/>
        <w:jc w:val="both"/>
        <w:rPr>
          <w:rFonts w:ascii="Candara" w:hAnsi="Candara"/>
          <w:b/>
          <w:sz w:val="20"/>
        </w:rPr>
      </w:pPr>
      <w:r w:rsidRPr="00876931">
        <w:rPr>
          <w:rFonts w:ascii="Candara" w:hAnsi="Candara"/>
          <w:b/>
          <w:sz w:val="20"/>
        </w:rPr>
        <w:t xml:space="preserve">N.B:  </w:t>
      </w:r>
    </w:p>
    <w:p w:rsidR="00876931" w:rsidRPr="00876931" w:rsidRDefault="00876931" w:rsidP="008C517C">
      <w:pPr>
        <w:ind w:left="-57"/>
        <w:jc w:val="both"/>
        <w:rPr>
          <w:rFonts w:ascii="Candara" w:hAnsi="Candara"/>
          <w:sz w:val="20"/>
        </w:rPr>
      </w:pPr>
      <w:r w:rsidRPr="00876931">
        <w:rPr>
          <w:rFonts w:ascii="Candara" w:hAnsi="Candara"/>
          <w:sz w:val="20"/>
        </w:rPr>
        <w:t xml:space="preserve">- E’ POSSIBILE DOMANDARE IL RIMBORSO CUMULATIVAMENTE PER PIU’ ANNI D’IMPOSTA (AL MASSIMO 5 ANNI ARRETRATI) CON IL MEDESIMO MODULO </w:t>
      </w:r>
    </w:p>
    <w:p w:rsidR="00C937C9" w:rsidRDefault="00C937C9" w:rsidP="00C937C9">
      <w:pPr>
        <w:rPr>
          <w:rFonts w:ascii="Candara" w:hAnsi="Candara" w:cs="Arial"/>
          <w:b/>
          <w:bCs/>
          <w:sz w:val="18"/>
          <w:szCs w:val="18"/>
        </w:rPr>
      </w:pPr>
    </w:p>
    <w:p w:rsidR="00760F73" w:rsidRDefault="00760F73" w:rsidP="00C937C9">
      <w:pPr>
        <w:rPr>
          <w:rFonts w:ascii="Candara" w:hAnsi="Candara" w:cs="Arial"/>
          <w:b/>
          <w:bCs/>
          <w:sz w:val="18"/>
          <w:szCs w:val="18"/>
        </w:rPr>
      </w:pPr>
    </w:p>
    <w:p w:rsidR="00876931" w:rsidRDefault="00876931" w:rsidP="000B3683">
      <w:pPr>
        <w:tabs>
          <w:tab w:val="center" w:pos="7371"/>
        </w:tabs>
        <w:rPr>
          <w:rFonts w:ascii="Candara" w:hAnsi="Candara" w:cs="Arial"/>
          <w:sz w:val="20"/>
        </w:rPr>
      </w:pPr>
    </w:p>
    <w:p w:rsidR="000B3683" w:rsidRPr="00C5059C" w:rsidRDefault="001D4FDB" w:rsidP="000B3683">
      <w:pPr>
        <w:tabs>
          <w:tab w:val="center" w:pos="7371"/>
        </w:tabs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Data</w:t>
      </w:r>
      <w:r w:rsidR="000B3683" w:rsidRPr="00C5059C">
        <w:rPr>
          <w:rFonts w:ascii="Candara" w:hAnsi="Candara" w:cs="Arial"/>
          <w:sz w:val="20"/>
        </w:rPr>
        <w:t xml:space="preserve">  ____/_____/_______</w:t>
      </w:r>
      <w:r w:rsidR="000B3683" w:rsidRPr="00C5059C">
        <w:rPr>
          <w:rFonts w:ascii="Candara" w:hAnsi="Candara" w:cs="Arial"/>
          <w:sz w:val="20"/>
        </w:rPr>
        <w:tab/>
        <w:t xml:space="preserve">                                       _________________________________</w:t>
      </w:r>
    </w:p>
    <w:p w:rsidR="000B3683" w:rsidRPr="00C5059C" w:rsidRDefault="000B3683" w:rsidP="000B3683">
      <w:pPr>
        <w:autoSpaceDE w:val="0"/>
        <w:autoSpaceDN w:val="0"/>
        <w:adjustRightInd w:val="0"/>
        <w:ind w:left="6521"/>
        <w:jc w:val="center"/>
        <w:rPr>
          <w:rFonts w:ascii="Candara" w:hAnsi="Candara" w:cs="Arial"/>
          <w:b/>
          <w:i/>
          <w:sz w:val="20"/>
        </w:rPr>
      </w:pPr>
      <w:r w:rsidRPr="00C5059C">
        <w:rPr>
          <w:rFonts w:ascii="Candara" w:hAnsi="Candara" w:cs="Arial"/>
          <w:b/>
          <w:i/>
          <w:sz w:val="20"/>
        </w:rPr>
        <w:t>(firma)</w:t>
      </w:r>
    </w:p>
    <w:p w:rsidR="00ED3A84" w:rsidRPr="00C5059C" w:rsidRDefault="00ED3A84" w:rsidP="00C937C9">
      <w:pPr>
        <w:autoSpaceDE w:val="0"/>
        <w:autoSpaceDN w:val="0"/>
        <w:adjustRightInd w:val="0"/>
        <w:jc w:val="both"/>
        <w:rPr>
          <w:rFonts w:ascii="Candara" w:hAnsi="Candara" w:cs="Arial"/>
          <w:sz w:val="18"/>
        </w:rPr>
      </w:pPr>
    </w:p>
    <w:p w:rsidR="00C3749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Allegati:</w:t>
      </w:r>
    </w:p>
    <w:p w:rsidR="00F351ED" w:rsidRDefault="000248BE" w:rsidP="00C3749D">
      <w:pPr>
        <w:autoSpaceDE w:val="0"/>
        <w:spacing w:line="360" w:lineRule="auto"/>
        <w:rPr>
          <w:rFonts w:ascii="Candara" w:hAnsi="Candara" w:cs="Arial"/>
          <w:sz w:val="20"/>
        </w:rPr>
      </w:pPr>
      <w:r>
        <w:rPr>
          <w:rFonts w:ascii="Candara" w:hAnsi="Candar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37465</wp:posOffset>
                </wp:positionV>
                <wp:extent cx="133350" cy="161925"/>
                <wp:effectExtent l="0" t="0" r="0" b="0"/>
                <wp:wrapNone/>
                <wp:docPr id="3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8D0F" id="AutoShape 347" o:spid="_x0000_s1026" type="#_x0000_t84" style="position:absolute;margin-left:.9pt;margin-top:2.95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"/>
            </w:pict>
          </mc:Fallback>
        </mc:AlternateContent>
      </w:r>
      <w:r w:rsidR="00F351ED">
        <w:rPr>
          <w:rFonts w:ascii="Candara" w:hAnsi="Candara" w:cs="Arial"/>
          <w:sz w:val="20"/>
        </w:rPr>
        <w:t xml:space="preserve">        Copia del documento d’identità;</w:t>
      </w:r>
    </w:p>
    <w:p w:rsidR="00F351ED" w:rsidRDefault="000248BE" w:rsidP="00C3749D">
      <w:pPr>
        <w:autoSpaceDE w:val="0"/>
        <w:spacing w:line="360" w:lineRule="auto"/>
        <w:rPr>
          <w:rFonts w:ascii="Candara" w:hAnsi="Candara" w:cs="Arial"/>
          <w:sz w:val="20"/>
        </w:rPr>
      </w:pPr>
      <w:r>
        <w:rPr>
          <w:rFonts w:ascii="Candara" w:hAnsi="Candar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45720</wp:posOffset>
                </wp:positionV>
                <wp:extent cx="133350" cy="161925"/>
                <wp:effectExtent l="0" t="0" r="0" b="0"/>
                <wp:wrapNone/>
                <wp:docPr id="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32FE" id="AutoShape 348" o:spid="_x0000_s1026" type="#_x0000_t84" style="position:absolute;margin-left:.9pt;margin-top:3.6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"/>
            </w:pict>
          </mc:Fallback>
        </mc:AlternateContent>
      </w:r>
      <w:r w:rsidR="00F351ED">
        <w:rPr>
          <w:rFonts w:ascii="Candara" w:hAnsi="Candara" w:cs="Arial"/>
          <w:sz w:val="20"/>
        </w:rPr>
        <w:t xml:space="preserve">        Copia degli F24 attestante i versamenti per l’annualità richiesta.</w:t>
      </w: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F351ED" w:rsidRDefault="00F351ED" w:rsidP="00C3749D">
      <w:pPr>
        <w:autoSpaceDE w:val="0"/>
        <w:spacing w:line="360" w:lineRule="auto"/>
        <w:rPr>
          <w:rFonts w:ascii="Candara" w:hAnsi="Candara" w:cs="Arial"/>
          <w:sz w:val="20"/>
        </w:rPr>
      </w:pPr>
    </w:p>
    <w:p w:rsidR="00C3749D" w:rsidRDefault="00C3749D" w:rsidP="00F35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Candara" w:hAnsi="Candara" w:cs="Arial"/>
          <w:i/>
          <w:iCs/>
          <w:sz w:val="16"/>
          <w:szCs w:val="16"/>
        </w:rPr>
      </w:pPr>
      <w:r>
        <w:rPr>
          <w:rFonts w:ascii="Candara" w:hAnsi="Candara" w:cs="Arial"/>
          <w:b/>
          <w:bCs/>
          <w:i/>
          <w:iCs/>
          <w:sz w:val="16"/>
          <w:szCs w:val="16"/>
          <w:u w:val="single"/>
        </w:rPr>
        <w:t>PRIVACY</w:t>
      </w:r>
      <w:r>
        <w:rPr>
          <w:rFonts w:ascii="Candara" w:hAnsi="Candara" w:cs="Arial"/>
          <w:b/>
          <w:bCs/>
          <w:i/>
          <w:iCs/>
          <w:sz w:val="16"/>
          <w:szCs w:val="16"/>
        </w:rPr>
        <w:t xml:space="preserve">: </w:t>
      </w:r>
      <w:r>
        <w:rPr>
          <w:rFonts w:ascii="Candara" w:hAnsi="Candara" w:cs="Arial"/>
          <w:bCs/>
          <w:i/>
          <w:iCs/>
          <w:sz w:val="16"/>
          <w:szCs w:val="16"/>
        </w:rPr>
        <w:t>A</w:t>
      </w:r>
      <w:r>
        <w:rPr>
          <w:rFonts w:ascii="Candara" w:hAnsi="Candara" w:cs="Arial"/>
          <w:i/>
          <w:iCs/>
          <w:sz w:val="16"/>
          <w:szCs w:val="16"/>
        </w:rPr>
        <w:t>i sensi del disposto del D.Lgs 196/2003    i dati dovranno essere utilizzati esclusivamente nell’ambito del procedimento per il quale la presente dichiarazione viene resa ed il loro trattamento sarà improntato ai principi di correttezza    liceità e trasparenza e di tutela della riservatezza e dei diritti del richiedente.</w:t>
      </w:r>
    </w:p>
    <w:p w:rsidR="00086262" w:rsidRDefault="00086262" w:rsidP="00086262">
      <w:pPr>
        <w:suppressAutoHyphens/>
        <w:autoSpaceDE w:val="0"/>
        <w:spacing w:before="240"/>
        <w:jc w:val="center"/>
        <w:rPr>
          <w:rFonts w:ascii="Candara" w:hAnsi="Candara" w:cs="Arial"/>
          <w:b/>
          <w:bCs/>
          <w:sz w:val="28"/>
          <w:szCs w:val="28"/>
          <w:lang w:eastAsia="ar-SA"/>
        </w:rPr>
      </w:pPr>
    </w:p>
    <w:sectPr w:rsidR="00086262" w:rsidSect="009352C4">
      <w:footerReference w:type="default" r:id="rId9"/>
      <w:pgSz w:w="11907" w:h="16840" w:code="9"/>
      <w:pgMar w:top="624" w:right="851" w:bottom="113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8D" w:rsidRDefault="00671A8D">
      <w:r>
        <w:separator/>
      </w:r>
    </w:p>
  </w:endnote>
  <w:endnote w:type="continuationSeparator" w:id="0">
    <w:p w:rsidR="00671A8D" w:rsidRDefault="0067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DB" w:rsidRDefault="000248BE" w:rsidP="00116742">
    <w:pPr>
      <w:pStyle w:val="Pidipagina"/>
      <w:tabs>
        <w:tab w:val="clear" w:pos="9638"/>
        <w:tab w:val="left" w:pos="1320"/>
        <w:tab w:val="right" w:pos="10065"/>
      </w:tabs>
      <w:rPr>
        <w:rFonts w:ascii="Candara" w:hAnsi="Candara" w:cs="Arial"/>
        <w:sz w:val="20"/>
      </w:rPr>
    </w:pPr>
    <w:r w:rsidRPr="00C5059C">
      <w:rPr>
        <w:rFonts w:ascii="Candara" w:hAnsi="Candara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-29210</wp:posOffset>
              </wp:positionV>
              <wp:extent cx="64865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D2E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3pt;margin-top:-2.3pt;width:51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" strokecolor="#d8d8d8" strokeweight="1.5pt"/>
          </w:pict>
        </mc:Fallback>
      </mc:AlternateContent>
    </w:r>
  </w:p>
  <w:p w:rsidR="001D4FDB" w:rsidRDefault="001D4FDB" w:rsidP="00116742">
    <w:pPr>
      <w:pStyle w:val="Pidipagina"/>
      <w:tabs>
        <w:tab w:val="clear" w:pos="9638"/>
        <w:tab w:val="left" w:pos="1320"/>
        <w:tab w:val="right" w:pos="10065"/>
      </w:tabs>
      <w:rPr>
        <w:rFonts w:ascii="Candara" w:hAnsi="Candara" w:cs="Arial"/>
        <w:sz w:val="20"/>
      </w:rPr>
    </w:pPr>
    <w:r>
      <w:rPr>
        <w:rFonts w:ascii="Candara" w:hAnsi="Candara" w:cs="Arial"/>
        <w:sz w:val="20"/>
      </w:rPr>
      <w:tab/>
    </w:r>
    <w:r w:rsidRPr="00C5059C">
      <w:rPr>
        <w:rFonts w:ascii="Candara" w:hAnsi="Candara" w:cs="Arial"/>
        <w:sz w:val="20"/>
      </w:rPr>
      <w:tab/>
      <w:t>P</w:t>
    </w:r>
  </w:p>
  <w:p w:rsidR="00F351ED" w:rsidRDefault="00F351ED" w:rsidP="00116742">
    <w:pPr>
      <w:pStyle w:val="Pidipagina"/>
      <w:tabs>
        <w:tab w:val="clear" w:pos="9638"/>
        <w:tab w:val="left" w:pos="1320"/>
        <w:tab w:val="right" w:pos="10065"/>
      </w:tabs>
      <w:rPr>
        <w:rFonts w:ascii="Candara" w:hAnsi="Candara" w:cs="Arial"/>
        <w:sz w:val="20"/>
      </w:rPr>
    </w:pPr>
  </w:p>
  <w:p w:rsidR="00F351ED" w:rsidRDefault="00F351ED" w:rsidP="00116742">
    <w:pPr>
      <w:pStyle w:val="Pidipagina"/>
      <w:tabs>
        <w:tab w:val="clear" w:pos="9638"/>
        <w:tab w:val="left" w:pos="1320"/>
        <w:tab w:val="right" w:pos="10065"/>
      </w:tabs>
      <w:rPr>
        <w:rFonts w:ascii="Candara" w:hAnsi="Candara" w:cs="Arial"/>
        <w:sz w:val="20"/>
      </w:rPr>
    </w:pPr>
  </w:p>
  <w:p w:rsidR="00F351ED" w:rsidRPr="00C5059C" w:rsidRDefault="00F351ED" w:rsidP="00116742">
    <w:pPr>
      <w:pStyle w:val="Pidipagina"/>
      <w:tabs>
        <w:tab w:val="clear" w:pos="9638"/>
        <w:tab w:val="left" w:pos="1320"/>
        <w:tab w:val="right" w:pos="10065"/>
      </w:tabs>
      <w:rPr>
        <w:rFonts w:ascii="Candara" w:hAnsi="Candara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8D" w:rsidRDefault="00671A8D">
      <w:r>
        <w:separator/>
      </w:r>
    </w:p>
  </w:footnote>
  <w:footnote w:type="continuationSeparator" w:id="0">
    <w:p w:rsidR="00671A8D" w:rsidRDefault="0067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91C"/>
    <w:multiLevelType w:val="hybridMultilevel"/>
    <w:tmpl w:val="F3F45E6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33D6CEB"/>
    <w:multiLevelType w:val="hybridMultilevel"/>
    <w:tmpl w:val="9A1830C8"/>
    <w:lvl w:ilvl="0" w:tplc="28DE59CA"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Wingdings" w:eastAsia="Times New Roman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DF4567"/>
    <w:multiLevelType w:val="hybridMultilevel"/>
    <w:tmpl w:val="EA80C216"/>
    <w:lvl w:ilvl="0" w:tplc="25626E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D42CA4"/>
    <w:multiLevelType w:val="hybridMultilevel"/>
    <w:tmpl w:val="2F18F956"/>
    <w:lvl w:ilvl="0" w:tplc="E968FC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50D8B"/>
    <w:multiLevelType w:val="multilevel"/>
    <w:tmpl w:val="9A1830C8"/>
    <w:lvl w:ilvl="0"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Wingdings" w:eastAsia="Times New Roman" w:hAnsi="Wingdings" w:cs="Aria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BEF4742"/>
    <w:multiLevelType w:val="hybridMultilevel"/>
    <w:tmpl w:val="9FF61212"/>
    <w:lvl w:ilvl="0" w:tplc="5114E7B4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8A"/>
    <w:rsid w:val="0000609A"/>
    <w:rsid w:val="00006196"/>
    <w:rsid w:val="000061B2"/>
    <w:rsid w:val="00006AB3"/>
    <w:rsid w:val="0001213F"/>
    <w:rsid w:val="00013A78"/>
    <w:rsid w:val="0002254A"/>
    <w:rsid w:val="00023E94"/>
    <w:rsid w:val="000248BE"/>
    <w:rsid w:val="00025922"/>
    <w:rsid w:val="00032029"/>
    <w:rsid w:val="00040F29"/>
    <w:rsid w:val="000413F2"/>
    <w:rsid w:val="000421C6"/>
    <w:rsid w:val="0006485D"/>
    <w:rsid w:val="000730E8"/>
    <w:rsid w:val="00073F9C"/>
    <w:rsid w:val="00074FCA"/>
    <w:rsid w:val="00075E93"/>
    <w:rsid w:val="00083D8B"/>
    <w:rsid w:val="00085BF0"/>
    <w:rsid w:val="00086262"/>
    <w:rsid w:val="000903F3"/>
    <w:rsid w:val="00093CC2"/>
    <w:rsid w:val="00094C95"/>
    <w:rsid w:val="00096771"/>
    <w:rsid w:val="000A3530"/>
    <w:rsid w:val="000B3683"/>
    <w:rsid w:val="000B44EA"/>
    <w:rsid w:val="000B4B87"/>
    <w:rsid w:val="000B5456"/>
    <w:rsid w:val="000B7759"/>
    <w:rsid w:val="000D299C"/>
    <w:rsid w:val="000E59A2"/>
    <w:rsid w:val="000F7E5F"/>
    <w:rsid w:val="00102273"/>
    <w:rsid w:val="00116742"/>
    <w:rsid w:val="00120529"/>
    <w:rsid w:val="00123148"/>
    <w:rsid w:val="0012639F"/>
    <w:rsid w:val="0013148F"/>
    <w:rsid w:val="00136684"/>
    <w:rsid w:val="00137FD9"/>
    <w:rsid w:val="00142D39"/>
    <w:rsid w:val="0014666C"/>
    <w:rsid w:val="00147426"/>
    <w:rsid w:val="0014784A"/>
    <w:rsid w:val="00147C63"/>
    <w:rsid w:val="00150F69"/>
    <w:rsid w:val="00154261"/>
    <w:rsid w:val="00155C7A"/>
    <w:rsid w:val="00156807"/>
    <w:rsid w:val="00167876"/>
    <w:rsid w:val="0017158E"/>
    <w:rsid w:val="00174558"/>
    <w:rsid w:val="00195562"/>
    <w:rsid w:val="001A0D55"/>
    <w:rsid w:val="001A3257"/>
    <w:rsid w:val="001A6080"/>
    <w:rsid w:val="001A6962"/>
    <w:rsid w:val="001B0C14"/>
    <w:rsid w:val="001B26DE"/>
    <w:rsid w:val="001C42F7"/>
    <w:rsid w:val="001D2CCD"/>
    <w:rsid w:val="001D4FDB"/>
    <w:rsid w:val="001E379F"/>
    <w:rsid w:val="001E4C92"/>
    <w:rsid w:val="001E5816"/>
    <w:rsid w:val="001F70D5"/>
    <w:rsid w:val="002118BF"/>
    <w:rsid w:val="00214395"/>
    <w:rsid w:val="00221632"/>
    <w:rsid w:val="0022347D"/>
    <w:rsid w:val="00232411"/>
    <w:rsid w:val="00234EA8"/>
    <w:rsid w:val="00245E5C"/>
    <w:rsid w:val="00246E8D"/>
    <w:rsid w:val="00250F3E"/>
    <w:rsid w:val="002535B0"/>
    <w:rsid w:val="00254843"/>
    <w:rsid w:val="00263F53"/>
    <w:rsid w:val="0026588A"/>
    <w:rsid w:val="0027442B"/>
    <w:rsid w:val="00275F84"/>
    <w:rsid w:val="002778DD"/>
    <w:rsid w:val="0028600D"/>
    <w:rsid w:val="002905B1"/>
    <w:rsid w:val="00293367"/>
    <w:rsid w:val="00293AC6"/>
    <w:rsid w:val="002951B6"/>
    <w:rsid w:val="002A6E42"/>
    <w:rsid w:val="002B02E9"/>
    <w:rsid w:val="002D5F96"/>
    <w:rsid w:val="002F1299"/>
    <w:rsid w:val="00302066"/>
    <w:rsid w:val="0030213F"/>
    <w:rsid w:val="00313AFE"/>
    <w:rsid w:val="0031615A"/>
    <w:rsid w:val="00332DDD"/>
    <w:rsid w:val="0033575B"/>
    <w:rsid w:val="00336877"/>
    <w:rsid w:val="0034074B"/>
    <w:rsid w:val="00340D3D"/>
    <w:rsid w:val="00340EF8"/>
    <w:rsid w:val="003500AF"/>
    <w:rsid w:val="003505EE"/>
    <w:rsid w:val="00352F9E"/>
    <w:rsid w:val="00356715"/>
    <w:rsid w:val="003641F4"/>
    <w:rsid w:val="0036436D"/>
    <w:rsid w:val="003665B1"/>
    <w:rsid w:val="003728A2"/>
    <w:rsid w:val="00372FC8"/>
    <w:rsid w:val="00375A59"/>
    <w:rsid w:val="00375A70"/>
    <w:rsid w:val="003802C0"/>
    <w:rsid w:val="00380DD5"/>
    <w:rsid w:val="00381FB1"/>
    <w:rsid w:val="00383BD8"/>
    <w:rsid w:val="00384892"/>
    <w:rsid w:val="003854D0"/>
    <w:rsid w:val="00386F3A"/>
    <w:rsid w:val="00391282"/>
    <w:rsid w:val="00391E1B"/>
    <w:rsid w:val="00395C93"/>
    <w:rsid w:val="003A0ACF"/>
    <w:rsid w:val="003A10D3"/>
    <w:rsid w:val="003A3C98"/>
    <w:rsid w:val="003A4F0D"/>
    <w:rsid w:val="003A76D1"/>
    <w:rsid w:val="003A7E29"/>
    <w:rsid w:val="003B1A8D"/>
    <w:rsid w:val="003B21B3"/>
    <w:rsid w:val="003C2609"/>
    <w:rsid w:val="003C285B"/>
    <w:rsid w:val="003C4CF1"/>
    <w:rsid w:val="003E0199"/>
    <w:rsid w:val="003E671E"/>
    <w:rsid w:val="00400660"/>
    <w:rsid w:val="004078FD"/>
    <w:rsid w:val="004117F2"/>
    <w:rsid w:val="004134C4"/>
    <w:rsid w:val="004213E0"/>
    <w:rsid w:val="00422668"/>
    <w:rsid w:val="00435AF3"/>
    <w:rsid w:val="00441C0D"/>
    <w:rsid w:val="004424F4"/>
    <w:rsid w:val="00442B41"/>
    <w:rsid w:val="00450EFC"/>
    <w:rsid w:val="00451A72"/>
    <w:rsid w:val="00453D8F"/>
    <w:rsid w:val="004574A9"/>
    <w:rsid w:val="00460650"/>
    <w:rsid w:val="004662DE"/>
    <w:rsid w:val="004664AD"/>
    <w:rsid w:val="0046711B"/>
    <w:rsid w:val="0048190B"/>
    <w:rsid w:val="00481FDA"/>
    <w:rsid w:val="00484881"/>
    <w:rsid w:val="00485EFD"/>
    <w:rsid w:val="00487129"/>
    <w:rsid w:val="00491E7C"/>
    <w:rsid w:val="00497F9C"/>
    <w:rsid w:val="004A1E6E"/>
    <w:rsid w:val="004A3C45"/>
    <w:rsid w:val="004A470F"/>
    <w:rsid w:val="004A711A"/>
    <w:rsid w:val="004B3589"/>
    <w:rsid w:val="004C0A78"/>
    <w:rsid w:val="004C3F13"/>
    <w:rsid w:val="004C4A2D"/>
    <w:rsid w:val="004D41C8"/>
    <w:rsid w:val="004D7BA4"/>
    <w:rsid w:val="004F16AF"/>
    <w:rsid w:val="004F2D6F"/>
    <w:rsid w:val="004F3BE4"/>
    <w:rsid w:val="004F4D89"/>
    <w:rsid w:val="005029CA"/>
    <w:rsid w:val="00506989"/>
    <w:rsid w:val="0051164E"/>
    <w:rsid w:val="00513F48"/>
    <w:rsid w:val="00517AF5"/>
    <w:rsid w:val="005308B5"/>
    <w:rsid w:val="0053272D"/>
    <w:rsid w:val="00533CE2"/>
    <w:rsid w:val="0054006A"/>
    <w:rsid w:val="0054431A"/>
    <w:rsid w:val="00546EDD"/>
    <w:rsid w:val="00565988"/>
    <w:rsid w:val="00580ABF"/>
    <w:rsid w:val="005838F9"/>
    <w:rsid w:val="00587656"/>
    <w:rsid w:val="0059352B"/>
    <w:rsid w:val="005A4157"/>
    <w:rsid w:val="005A700B"/>
    <w:rsid w:val="005B6C73"/>
    <w:rsid w:val="005C3899"/>
    <w:rsid w:val="005C6305"/>
    <w:rsid w:val="005C7F64"/>
    <w:rsid w:val="005D1BAE"/>
    <w:rsid w:val="005D38F1"/>
    <w:rsid w:val="005D530E"/>
    <w:rsid w:val="005E09F1"/>
    <w:rsid w:val="005E22D2"/>
    <w:rsid w:val="005E5194"/>
    <w:rsid w:val="005F0872"/>
    <w:rsid w:val="005F0D9D"/>
    <w:rsid w:val="005F1BDA"/>
    <w:rsid w:val="00603138"/>
    <w:rsid w:val="006046A7"/>
    <w:rsid w:val="0062021E"/>
    <w:rsid w:val="006204D2"/>
    <w:rsid w:val="00621E7B"/>
    <w:rsid w:val="00623C09"/>
    <w:rsid w:val="006355A6"/>
    <w:rsid w:val="006424CB"/>
    <w:rsid w:val="00652C00"/>
    <w:rsid w:val="00664965"/>
    <w:rsid w:val="00665719"/>
    <w:rsid w:val="00667781"/>
    <w:rsid w:val="00671A8D"/>
    <w:rsid w:val="00672CA3"/>
    <w:rsid w:val="00676473"/>
    <w:rsid w:val="0067666B"/>
    <w:rsid w:val="00681FDF"/>
    <w:rsid w:val="00682995"/>
    <w:rsid w:val="00683BDE"/>
    <w:rsid w:val="00684C63"/>
    <w:rsid w:val="00692497"/>
    <w:rsid w:val="006933FD"/>
    <w:rsid w:val="006938FC"/>
    <w:rsid w:val="006A1818"/>
    <w:rsid w:val="006A58E7"/>
    <w:rsid w:val="006B57D5"/>
    <w:rsid w:val="006C0F6D"/>
    <w:rsid w:val="006C29E2"/>
    <w:rsid w:val="006C4984"/>
    <w:rsid w:val="006D52E8"/>
    <w:rsid w:val="006E3555"/>
    <w:rsid w:val="006E529A"/>
    <w:rsid w:val="006E57D7"/>
    <w:rsid w:val="006E6D02"/>
    <w:rsid w:val="00701613"/>
    <w:rsid w:val="007025E9"/>
    <w:rsid w:val="007077B6"/>
    <w:rsid w:val="007238D0"/>
    <w:rsid w:val="00730EA5"/>
    <w:rsid w:val="00732FEC"/>
    <w:rsid w:val="00735CC7"/>
    <w:rsid w:val="00736AAB"/>
    <w:rsid w:val="00741489"/>
    <w:rsid w:val="007421CE"/>
    <w:rsid w:val="0074393F"/>
    <w:rsid w:val="00743D89"/>
    <w:rsid w:val="00747C64"/>
    <w:rsid w:val="00760F73"/>
    <w:rsid w:val="007811BF"/>
    <w:rsid w:val="00781AA3"/>
    <w:rsid w:val="00784916"/>
    <w:rsid w:val="00787E72"/>
    <w:rsid w:val="007A06CC"/>
    <w:rsid w:val="007A539B"/>
    <w:rsid w:val="007B5C96"/>
    <w:rsid w:val="007B68F9"/>
    <w:rsid w:val="007B6E9A"/>
    <w:rsid w:val="007C51D5"/>
    <w:rsid w:val="007C778A"/>
    <w:rsid w:val="007C7C37"/>
    <w:rsid w:val="007D1040"/>
    <w:rsid w:val="007D1D12"/>
    <w:rsid w:val="007D5106"/>
    <w:rsid w:val="007D6D39"/>
    <w:rsid w:val="007E2F81"/>
    <w:rsid w:val="007F405B"/>
    <w:rsid w:val="00802B11"/>
    <w:rsid w:val="00810F8D"/>
    <w:rsid w:val="0081258D"/>
    <w:rsid w:val="00821198"/>
    <w:rsid w:val="00822A5A"/>
    <w:rsid w:val="00823D9A"/>
    <w:rsid w:val="00826751"/>
    <w:rsid w:val="008336DC"/>
    <w:rsid w:val="00834E78"/>
    <w:rsid w:val="008458A1"/>
    <w:rsid w:val="0084614A"/>
    <w:rsid w:val="00846672"/>
    <w:rsid w:val="008561BA"/>
    <w:rsid w:val="00860082"/>
    <w:rsid w:val="00860B32"/>
    <w:rsid w:val="008752C7"/>
    <w:rsid w:val="00876931"/>
    <w:rsid w:val="0088523E"/>
    <w:rsid w:val="00891226"/>
    <w:rsid w:val="00897718"/>
    <w:rsid w:val="008A49B8"/>
    <w:rsid w:val="008B38FF"/>
    <w:rsid w:val="008C2877"/>
    <w:rsid w:val="008C517C"/>
    <w:rsid w:val="008C6CE7"/>
    <w:rsid w:val="008D022E"/>
    <w:rsid w:val="008D21E6"/>
    <w:rsid w:val="008D3EC1"/>
    <w:rsid w:val="008E0DCB"/>
    <w:rsid w:val="008E7371"/>
    <w:rsid w:val="008E77BB"/>
    <w:rsid w:val="00900BF7"/>
    <w:rsid w:val="00915502"/>
    <w:rsid w:val="009165A1"/>
    <w:rsid w:val="00920793"/>
    <w:rsid w:val="009352C4"/>
    <w:rsid w:val="00953A5F"/>
    <w:rsid w:val="00957D23"/>
    <w:rsid w:val="0096088E"/>
    <w:rsid w:val="009614C1"/>
    <w:rsid w:val="009714D9"/>
    <w:rsid w:val="00982FE1"/>
    <w:rsid w:val="00984F27"/>
    <w:rsid w:val="00986F1F"/>
    <w:rsid w:val="0098720D"/>
    <w:rsid w:val="00990272"/>
    <w:rsid w:val="00996312"/>
    <w:rsid w:val="009A0CC7"/>
    <w:rsid w:val="009A1D23"/>
    <w:rsid w:val="009A262D"/>
    <w:rsid w:val="009A4BBD"/>
    <w:rsid w:val="009A5C9D"/>
    <w:rsid w:val="009B0690"/>
    <w:rsid w:val="009B7A4D"/>
    <w:rsid w:val="009C1864"/>
    <w:rsid w:val="009C38A3"/>
    <w:rsid w:val="009C495F"/>
    <w:rsid w:val="009D4B39"/>
    <w:rsid w:val="009E2772"/>
    <w:rsid w:val="009E4FA4"/>
    <w:rsid w:val="009E6200"/>
    <w:rsid w:val="009E7322"/>
    <w:rsid w:val="009F0B89"/>
    <w:rsid w:val="009F12BC"/>
    <w:rsid w:val="009F2577"/>
    <w:rsid w:val="009F39C3"/>
    <w:rsid w:val="00A00090"/>
    <w:rsid w:val="00A001DC"/>
    <w:rsid w:val="00A0365B"/>
    <w:rsid w:val="00A06697"/>
    <w:rsid w:val="00A10659"/>
    <w:rsid w:val="00A17843"/>
    <w:rsid w:val="00A214C0"/>
    <w:rsid w:val="00A26D30"/>
    <w:rsid w:val="00A36945"/>
    <w:rsid w:val="00A4788D"/>
    <w:rsid w:val="00A5120A"/>
    <w:rsid w:val="00A521D3"/>
    <w:rsid w:val="00A52493"/>
    <w:rsid w:val="00A66216"/>
    <w:rsid w:val="00A77303"/>
    <w:rsid w:val="00A77567"/>
    <w:rsid w:val="00A8243F"/>
    <w:rsid w:val="00A82586"/>
    <w:rsid w:val="00A94381"/>
    <w:rsid w:val="00AA0F4A"/>
    <w:rsid w:val="00AA0F5A"/>
    <w:rsid w:val="00AA7EB5"/>
    <w:rsid w:val="00AB7ADD"/>
    <w:rsid w:val="00AC040A"/>
    <w:rsid w:val="00AC0EC6"/>
    <w:rsid w:val="00AD7ED8"/>
    <w:rsid w:val="00AE70C6"/>
    <w:rsid w:val="00AF16BA"/>
    <w:rsid w:val="00AF2933"/>
    <w:rsid w:val="00AF3747"/>
    <w:rsid w:val="00AF502A"/>
    <w:rsid w:val="00B017D8"/>
    <w:rsid w:val="00B01F8E"/>
    <w:rsid w:val="00B064BB"/>
    <w:rsid w:val="00B16443"/>
    <w:rsid w:val="00B16952"/>
    <w:rsid w:val="00B223ED"/>
    <w:rsid w:val="00B479E2"/>
    <w:rsid w:val="00B516B2"/>
    <w:rsid w:val="00B51ED6"/>
    <w:rsid w:val="00B623F2"/>
    <w:rsid w:val="00B63073"/>
    <w:rsid w:val="00B6331D"/>
    <w:rsid w:val="00B6339A"/>
    <w:rsid w:val="00B70208"/>
    <w:rsid w:val="00B71FAD"/>
    <w:rsid w:val="00B82F26"/>
    <w:rsid w:val="00B849C1"/>
    <w:rsid w:val="00B861DC"/>
    <w:rsid w:val="00B871A3"/>
    <w:rsid w:val="00B96E23"/>
    <w:rsid w:val="00BA4A81"/>
    <w:rsid w:val="00BB0772"/>
    <w:rsid w:val="00BB1919"/>
    <w:rsid w:val="00BB5FCA"/>
    <w:rsid w:val="00BC26EA"/>
    <w:rsid w:val="00BE3211"/>
    <w:rsid w:val="00BE5483"/>
    <w:rsid w:val="00BE6544"/>
    <w:rsid w:val="00BE6D85"/>
    <w:rsid w:val="00BE7744"/>
    <w:rsid w:val="00BF055C"/>
    <w:rsid w:val="00BF3666"/>
    <w:rsid w:val="00C02854"/>
    <w:rsid w:val="00C030D3"/>
    <w:rsid w:val="00C05639"/>
    <w:rsid w:val="00C12136"/>
    <w:rsid w:val="00C147B7"/>
    <w:rsid w:val="00C221C5"/>
    <w:rsid w:val="00C33613"/>
    <w:rsid w:val="00C3749D"/>
    <w:rsid w:val="00C4071D"/>
    <w:rsid w:val="00C41D5D"/>
    <w:rsid w:val="00C5059C"/>
    <w:rsid w:val="00C52921"/>
    <w:rsid w:val="00C55310"/>
    <w:rsid w:val="00C609A8"/>
    <w:rsid w:val="00C659DE"/>
    <w:rsid w:val="00C67895"/>
    <w:rsid w:val="00C75A1D"/>
    <w:rsid w:val="00C83FFC"/>
    <w:rsid w:val="00C857B9"/>
    <w:rsid w:val="00C863D8"/>
    <w:rsid w:val="00C937C9"/>
    <w:rsid w:val="00C94E54"/>
    <w:rsid w:val="00CA2D86"/>
    <w:rsid w:val="00CA5C5F"/>
    <w:rsid w:val="00CB291D"/>
    <w:rsid w:val="00CB2A66"/>
    <w:rsid w:val="00CB5B10"/>
    <w:rsid w:val="00CC42CD"/>
    <w:rsid w:val="00CC48C4"/>
    <w:rsid w:val="00CC6CF2"/>
    <w:rsid w:val="00CC6E9B"/>
    <w:rsid w:val="00CC765E"/>
    <w:rsid w:val="00CC7FE3"/>
    <w:rsid w:val="00CD061E"/>
    <w:rsid w:val="00CD201C"/>
    <w:rsid w:val="00CD2D6F"/>
    <w:rsid w:val="00CE13DA"/>
    <w:rsid w:val="00CF3A5B"/>
    <w:rsid w:val="00CF54DB"/>
    <w:rsid w:val="00CF658A"/>
    <w:rsid w:val="00CF7125"/>
    <w:rsid w:val="00D07580"/>
    <w:rsid w:val="00D10C71"/>
    <w:rsid w:val="00D2407D"/>
    <w:rsid w:val="00D24E34"/>
    <w:rsid w:val="00D31982"/>
    <w:rsid w:val="00D37A18"/>
    <w:rsid w:val="00D417FE"/>
    <w:rsid w:val="00D54FD0"/>
    <w:rsid w:val="00D55B0E"/>
    <w:rsid w:val="00D60B22"/>
    <w:rsid w:val="00D65E27"/>
    <w:rsid w:val="00D66F8C"/>
    <w:rsid w:val="00D710DE"/>
    <w:rsid w:val="00D82C8A"/>
    <w:rsid w:val="00D864B1"/>
    <w:rsid w:val="00D90C7C"/>
    <w:rsid w:val="00DA04A3"/>
    <w:rsid w:val="00DA21B3"/>
    <w:rsid w:val="00DA645F"/>
    <w:rsid w:val="00DA67CC"/>
    <w:rsid w:val="00DB79DF"/>
    <w:rsid w:val="00DC6D0D"/>
    <w:rsid w:val="00DD027E"/>
    <w:rsid w:val="00DD2210"/>
    <w:rsid w:val="00DD2E89"/>
    <w:rsid w:val="00DD6629"/>
    <w:rsid w:val="00DE5901"/>
    <w:rsid w:val="00DE7DDA"/>
    <w:rsid w:val="00DF4928"/>
    <w:rsid w:val="00E1080E"/>
    <w:rsid w:val="00E158FA"/>
    <w:rsid w:val="00E208E6"/>
    <w:rsid w:val="00E30104"/>
    <w:rsid w:val="00E30CE2"/>
    <w:rsid w:val="00E34ED0"/>
    <w:rsid w:val="00E3645E"/>
    <w:rsid w:val="00E45D3F"/>
    <w:rsid w:val="00E46651"/>
    <w:rsid w:val="00E479DA"/>
    <w:rsid w:val="00E562E7"/>
    <w:rsid w:val="00E6177B"/>
    <w:rsid w:val="00E628E0"/>
    <w:rsid w:val="00E74F0C"/>
    <w:rsid w:val="00E867E0"/>
    <w:rsid w:val="00E97A61"/>
    <w:rsid w:val="00EA2135"/>
    <w:rsid w:val="00EB6ED1"/>
    <w:rsid w:val="00ED3A84"/>
    <w:rsid w:val="00ED4DCE"/>
    <w:rsid w:val="00EF35A3"/>
    <w:rsid w:val="00F01FB2"/>
    <w:rsid w:val="00F1162F"/>
    <w:rsid w:val="00F11A26"/>
    <w:rsid w:val="00F13C80"/>
    <w:rsid w:val="00F16CA6"/>
    <w:rsid w:val="00F23C2D"/>
    <w:rsid w:val="00F25EC5"/>
    <w:rsid w:val="00F2769B"/>
    <w:rsid w:val="00F33463"/>
    <w:rsid w:val="00F351ED"/>
    <w:rsid w:val="00F429DA"/>
    <w:rsid w:val="00F4379F"/>
    <w:rsid w:val="00F55004"/>
    <w:rsid w:val="00F71DBD"/>
    <w:rsid w:val="00F74DF0"/>
    <w:rsid w:val="00F761D3"/>
    <w:rsid w:val="00F77FFA"/>
    <w:rsid w:val="00F82354"/>
    <w:rsid w:val="00F8453A"/>
    <w:rsid w:val="00F8486E"/>
    <w:rsid w:val="00F853C6"/>
    <w:rsid w:val="00F8731D"/>
    <w:rsid w:val="00F912DD"/>
    <w:rsid w:val="00F92CC5"/>
    <w:rsid w:val="00F94252"/>
    <w:rsid w:val="00FA122C"/>
    <w:rsid w:val="00FB4244"/>
    <w:rsid w:val="00FB6671"/>
    <w:rsid w:val="00FB6C74"/>
    <w:rsid w:val="00FC6819"/>
    <w:rsid w:val="00FD4E7A"/>
    <w:rsid w:val="00FD6151"/>
    <w:rsid w:val="00FE02AC"/>
    <w:rsid w:val="00FF01B9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C40E3-BDC3-4D3D-AC27-BB8FF0A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15"/>
    <w:rPr>
      <w:rFonts w:ascii="Arial" w:hAnsi="Arial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50F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B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336D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customStyle="1" w:styleId="Default">
    <w:name w:val="Default"/>
    <w:rsid w:val="0012052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9352C4"/>
    <w:rPr>
      <w:rFonts w:ascii="Arial" w:hAnsi="Arial"/>
      <w:sz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797">
          <w:marLeft w:val="0"/>
          <w:marRight w:val="0"/>
          <w:marTop w:val="100"/>
          <w:marBottom w:val="100"/>
          <w:divBdr>
            <w:top w:val="single" w:sz="6" w:space="1" w:color="666666"/>
            <w:left w:val="single" w:sz="6" w:space="1" w:color="666666"/>
            <w:bottom w:val="single" w:sz="6" w:space="1" w:color="666666"/>
            <w:right w:val="single" w:sz="6" w:space="1" w:color="666666"/>
          </w:divBdr>
          <w:divsChild>
            <w:div w:id="1837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" w:color="D87D00"/>
                <w:bottom w:val="none" w:sz="0" w:space="0" w:color="auto"/>
                <w:right w:val="single" w:sz="48" w:space="1" w:color="D87D00"/>
              </w:divBdr>
              <w:divsChild>
                <w:div w:id="19199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C290-14B7-4374-B058-606387CC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6CBB4EFD.dotm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AOSTA</vt:lpstr>
    </vt:vector>
  </TitlesOfParts>
  <Company>Comune di Aosta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AOSTA</dc:title>
  <dc:subject/>
  <dc:creator>Utente del Aptiva IBM C.E.D.</dc:creator>
  <cp:keywords/>
  <cp:lastModifiedBy>john ceresi</cp:lastModifiedBy>
  <cp:revision>2</cp:revision>
  <cp:lastPrinted>2020-08-05T11:20:00Z</cp:lastPrinted>
  <dcterms:created xsi:type="dcterms:W3CDTF">2022-05-24T07:52:00Z</dcterms:created>
  <dcterms:modified xsi:type="dcterms:W3CDTF">2022-05-24T07:52:00Z</dcterms:modified>
</cp:coreProperties>
</file>