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FA" w:rsidRPr="00090D9F" w:rsidRDefault="00A42DFA" w:rsidP="00A42DFA">
      <w:pPr>
        <w:pStyle w:val="Default"/>
        <w:ind w:right="-6" w:firstLine="6237"/>
        <w:rPr>
          <w:rFonts w:ascii="Times New Roman" w:hAnsi="Times New Roman" w:cs="Times New Roman"/>
          <w:bCs/>
          <w:color w:val="221E1F"/>
        </w:rPr>
      </w:pPr>
      <w:r w:rsidRPr="00090D9F">
        <w:rPr>
          <w:rFonts w:ascii="Times New Roman" w:hAnsi="Times New Roman"/>
          <w:bCs/>
          <w:color w:val="221E1F"/>
        </w:rPr>
        <w:t>All'Ufficiale dello Stato Civile</w:t>
      </w:r>
    </w:p>
    <w:p w:rsidR="00A42DFA" w:rsidRPr="00090D9F" w:rsidRDefault="00A42DFA" w:rsidP="00A42DFA">
      <w:pPr>
        <w:pStyle w:val="Default"/>
        <w:ind w:firstLine="6237"/>
        <w:jc w:val="both"/>
        <w:rPr>
          <w:rFonts w:ascii="Times New Roman" w:hAnsi="Times New Roman"/>
          <w:bCs/>
          <w:color w:val="221E1F"/>
        </w:rPr>
      </w:pPr>
      <w:r w:rsidRPr="00090D9F">
        <w:rPr>
          <w:rFonts w:ascii="Times New Roman" w:hAnsi="Times New Roman"/>
          <w:bCs/>
          <w:color w:val="221E1F"/>
        </w:rPr>
        <w:t xml:space="preserve">del Comune di </w:t>
      </w:r>
      <w:r w:rsidR="006473C4">
        <w:rPr>
          <w:rFonts w:ascii="Times New Roman" w:hAnsi="Times New Roman"/>
          <w:bCs/>
          <w:color w:val="221E1F"/>
        </w:rPr>
        <w:t>Bordighera</w:t>
      </w:r>
      <w:bookmarkStart w:id="0" w:name="_GoBack"/>
      <w:bookmarkEnd w:id="0"/>
    </w:p>
    <w:p w:rsidR="00A42DFA" w:rsidRDefault="00A42DFA" w:rsidP="00A42DFA">
      <w:pPr>
        <w:pStyle w:val="Default"/>
        <w:spacing w:line="360" w:lineRule="auto"/>
        <w:ind w:right="-6"/>
        <w:jc w:val="both"/>
        <w:rPr>
          <w:rFonts w:ascii="Times New Roman" w:hAnsi="Times New Roman" w:cs="Times New Roman"/>
          <w:sz w:val="10"/>
          <w:szCs w:val="10"/>
        </w:rPr>
      </w:pPr>
    </w:p>
    <w:p w:rsidR="00A42DFA" w:rsidRDefault="00A42DFA" w:rsidP="00A42DFA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A42DFA" w:rsidRPr="004920E8" w:rsidRDefault="00A42DFA" w:rsidP="00A42DFA">
      <w:pPr>
        <w:pStyle w:val="Default"/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730EAE" w:rsidRDefault="00730EAE" w:rsidP="00A42DFA">
      <w:pPr>
        <w:pStyle w:val="Default"/>
        <w:ind w:left="1191" w:hanging="1191"/>
        <w:jc w:val="center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</w:p>
    <w:p w:rsidR="00A42DFA" w:rsidRPr="00090D9F" w:rsidRDefault="00A42DFA" w:rsidP="00A42DFA">
      <w:pPr>
        <w:pStyle w:val="Default"/>
        <w:ind w:left="1191" w:hanging="1191"/>
        <w:jc w:val="center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090D9F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OGGETTO: </w:t>
      </w:r>
      <w:r w:rsidRPr="00090D9F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ab/>
        <w:t>Accettazione della nomina di fiduciario.</w:t>
      </w:r>
    </w:p>
    <w:p w:rsidR="00A42DFA" w:rsidRPr="00090D9F" w:rsidRDefault="00A42DFA" w:rsidP="00A42DFA">
      <w:pPr>
        <w:pStyle w:val="Default"/>
        <w:ind w:left="1191"/>
        <w:jc w:val="center"/>
        <w:rPr>
          <w:rFonts w:ascii="Times New Roman" w:eastAsia="GICOE B+ Gill Sans" w:hAnsi="Times New Roman" w:cs="Times New Roman"/>
          <w:color w:val="221E1F"/>
          <w:sz w:val="22"/>
          <w:szCs w:val="22"/>
        </w:rPr>
      </w:pPr>
      <w:r w:rsidRPr="00090D9F">
        <w:rPr>
          <w:rFonts w:ascii="Times New Roman" w:eastAsia="GICOE B+ Gill Sans" w:hAnsi="Times New Roman" w:cs="Times New Roman"/>
          <w:color w:val="221E1F"/>
          <w:sz w:val="22"/>
          <w:szCs w:val="22"/>
        </w:rPr>
        <w:t>(Art. 4, comma 2, della l</w:t>
      </w:r>
      <w:r>
        <w:rPr>
          <w:rFonts w:ascii="Times New Roman" w:eastAsia="GICOE B+ Gill Sans" w:hAnsi="Times New Roman" w:cs="Times New Roman"/>
          <w:color w:val="221E1F"/>
          <w:sz w:val="22"/>
          <w:szCs w:val="22"/>
        </w:rPr>
        <w:t>egge 22 dicembre 2017, n. 219)</w:t>
      </w:r>
    </w:p>
    <w:p w:rsidR="00A42DFA" w:rsidRDefault="00A42DFA" w:rsidP="00A42DFA">
      <w:pPr>
        <w:pStyle w:val="Default"/>
        <w:spacing w:line="360" w:lineRule="auto"/>
        <w:ind w:left="1191" w:hanging="1191"/>
        <w:rPr>
          <w:rFonts w:ascii="Times New Roman" w:eastAsia="GICNL L+ Gill Sans" w:hAnsi="Times New Roman" w:cs="Times New Roman"/>
          <w:b/>
          <w:sz w:val="16"/>
          <w:szCs w:val="16"/>
        </w:rPr>
      </w:pPr>
    </w:p>
    <w:p w:rsidR="00A42DFA" w:rsidRPr="004920E8" w:rsidRDefault="00A42DFA" w:rsidP="00A42DFA">
      <w:pPr>
        <w:pStyle w:val="Default"/>
        <w:spacing w:line="360" w:lineRule="auto"/>
        <w:ind w:left="1191" w:hanging="1191"/>
        <w:rPr>
          <w:rFonts w:ascii="Times New Roman" w:eastAsia="GICNL L+ Gill Sans" w:hAnsi="Times New Roman" w:cs="Times New Roman"/>
          <w:b/>
          <w:sz w:val="16"/>
          <w:szCs w:val="16"/>
        </w:rPr>
      </w:pPr>
    </w:p>
    <w:p w:rsidR="00730EAE" w:rsidRPr="005741D2" w:rsidRDefault="00730EAE" w:rsidP="00730EA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l/La sottoscritto/a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Testo2"/>
      <w:r w:rsidRPr="005741D2">
        <w:rPr>
          <w:rFonts w:ascii="Times New Roman" w:hAnsi="Times New Roman" w:cs="Times New Roman"/>
          <w:sz w:val="16"/>
          <w:szCs w:val="22"/>
        </w:rPr>
        <w:t>(cognome)</w:t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Testo27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7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41D2">
        <w:rPr>
          <w:rFonts w:ascii="Times New Roman" w:hAnsi="Times New Roman" w:cs="Times New Roman"/>
          <w:sz w:val="16"/>
          <w:szCs w:val="22"/>
        </w:rPr>
        <w:t>(nome)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7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Comune di nascita </w:t>
      </w:r>
      <w:bookmarkStart w:id="3" w:name="Testo28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>
        <w:rPr>
          <w:rFonts w:ascii="Times New Roman" w:hAnsi="Times New Roman" w:cs="Times New Roman"/>
          <w:sz w:val="22"/>
          <w:szCs w:val="22"/>
        </w:rPr>
        <w:t xml:space="preserve"> Provincia </w:t>
      </w:r>
      <w:bookmarkStart w:id="4" w:name="Testo29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9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>
        <w:rPr>
          <w:rFonts w:ascii="Times New Roman" w:hAnsi="Times New Roman" w:cs="Times New Roman"/>
          <w:sz w:val="22"/>
          <w:szCs w:val="22"/>
        </w:rPr>
        <w:t xml:space="preserve"> Stato </w:t>
      </w:r>
      <w:bookmarkStart w:id="5" w:name="Testo30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0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>
        <w:rPr>
          <w:rFonts w:ascii="Times New Roman" w:hAnsi="Times New Roman" w:cs="Times New Roman"/>
          <w:sz w:val="22"/>
          <w:szCs w:val="22"/>
        </w:rPr>
        <w:t xml:space="preserve"> Data nascita </w:t>
      </w:r>
      <w:bookmarkStart w:id="6" w:name="Testo31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1"/>
            <w:enabled/>
            <w:calcOnExit w:val="0"/>
            <w:textInput>
              <w:default w:val="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>
        <w:rPr>
          <w:rFonts w:ascii="Times New Roman" w:hAnsi="Times New Roman" w:cs="Times New Roman"/>
          <w:sz w:val="22"/>
          <w:szCs w:val="22"/>
        </w:rPr>
        <w:t xml:space="preserve"> Codice fiscale </w:t>
      </w:r>
      <w:bookmarkStart w:id="7" w:name="Testo32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2"/>
            <w:enabled/>
            <w:calcOnExit w:val="0"/>
            <w:textInput>
              <w:default w:val="______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  <w:r>
        <w:rPr>
          <w:rFonts w:ascii="Times New Roman" w:hAnsi="Times New Roman" w:cs="Times New Roman"/>
          <w:sz w:val="22"/>
          <w:szCs w:val="22"/>
        </w:rPr>
        <w:t xml:space="preserve"> Comune di residenza </w:t>
      </w:r>
      <w:bookmarkStart w:id="8" w:name="Testo33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3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  <w:r>
        <w:rPr>
          <w:rFonts w:ascii="Times New Roman" w:hAnsi="Times New Roman" w:cs="Times New Roman"/>
          <w:sz w:val="22"/>
          <w:szCs w:val="22"/>
        </w:rPr>
        <w:t xml:space="preserve"> Provincia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9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Stato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0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Indirizzo </w:t>
      </w:r>
      <w:bookmarkStart w:id="9" w:name="Testo34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4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  <w:r>
        <w:rPr>
          <w:rFonts w:ascii="Times New Roman" w:hAnsi="Times New Roman" w:cs="Times New Roman"/>
          <w:sz w:val="22"/>
          <w:szCs w:val="22"/>
        </w:rPr>
        <w:t xml:space="preserve"> Cap </w:t>
      </w:r>
      <w:bookmarkStart w:id="10" w:name="Testo35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5"/>
            <w:enabled/>
            <w:calcOnExit w:val="0"/>
            <w:textInput>
              <w:default w:val="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Recapito telefonico </w:t>
      </w:r>
      <w:bookmarkStart w:id="11" w:name="Testo36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36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>
        <w:rPr>
          <w:rFonts w:ascii="Times New Roman" w:hAnsi="Times New Roman" w:cs="Times New Roman"/>
          <w:sz w:val="22"/>
          <w:szCs w:val="22"/>
        </w:rPr>
        <w:t xml:space="preserve"> e-mail </w:t>
      </w:r>
      <w:bookmarkStart w:id="12" w:name="Testo11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previamente informato ai sensi degli artt. 13 e 14 del GDPR 2016/679 per il trattamento dei dati raccolti nella banca dati nazionali per le DAT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30EAE" w:rsidRPr="00A548EA" w:rsidRDefault="00730EAE" w:rsidP="00730EA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ACCETT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Pr="00A548E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la nomina di fiduciario per il Sig./</w:t>
      </w:r>
      <w:proofErr w:type="spellStart"/>
      <w:r w:rsidRPr="00A548EA">
        <w:rPr>
          <w:rFonts w:ascii="Times New Roman" w:hAnsi="Times New Roman" w:cs="Times New Roman"/>
          <w:b/>
          <w:color w:val="auto"/>
          <w:sz w:val="22"/>
          <w:szCs w:val="22"/>
        </w:rPr>
        <w:t>ra</w:t>
      </w:r>
      <w:proofErr w:type="spellEnd"/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13" w:name="Testo25"/>
    </w:p>
    <w:bookmarkEnd w:id="13"/>
    <w:p w:rsidR="00730EAE" w:rsidRPr="004920E8" w:rsidRDefault="00730EAE" w:rsidP="00730EA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 w:rsidRPr="008F423F">
        <w:rPr>
          <w:rFonts w:ascii="Times New Roman" w:hAnsi="Times New Roman" w:cs="Times New Roman"/>
          <w:sz w:val="16"/>
          <w:szCs w:val="22"/>
        </w:rPr>
        <w:t>(cognome)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14" w:name="Testo15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423F">
        <w:rPr>
          <w:rFonts w:ascii="Times New Roman" w:hAnsi="Times New Roman" w:cs="Times New Roman"/>
          <w:sz w:val="16"/>
          <w:szCs w:val="22"/>
        </w:rPr>
        <w:t>(nome)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Comune di nascita </w:t>
      </w:r>
      <w:bookmarkStart w:id="15" w:name="Testo16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6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5"/>
      <w:r>
        <w:rPr>
          <w:rFonts w:ascii="Times New Roman" w:hAnsi="Times New Roman" w:cs="Times New Roman"/>
          <w:sz w:val="22"/>
          <w:szCs w:val="22"/>
        </w:rPr>
        <w:t xml:space="preserve"> Provincia </w:t>
      </w:r>
      <w:bookmarkStart w:id="16" w:name="Testo17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6"/>
      <w:r>
        <w:rPr>
          <w:rFonts w:ascii="Times New Roman" w:hAnsi="Times New Roman" w:cs="Times New Roman"/>
          <w:sz w:val="22"/>
          <w:szCs w:val="22"/>
        </w:rPr>
        <w:t xml:space="preserve"> Stato </w:t>
      </w:r>
      <w:bookmarkStart w:id="17" w:name="Testo18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7"/>
      <w:r>
        <w:rPr>
          <w:rFonts w:ascii="Times New Roman" w:hAnsi="Times New Roman" w:cs="Times New Roman"/>
          <w:sz w:val="22"/>
          <w:szCs w:val="22"/>
        </w:rPr>
        <w:t xml:space="preserve"> Data nascita </w:t>
      </w:r>
      <w:bookmarkStart w:id="18" w:name="Testo20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0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8"/>
      <w:r>
        <w:rPr>
          <w:rFonts w:ascii="Times New Roman" w:hAnsi="Times New Roman" w:cs="Times New Roman"/>
          <w:sz w:val="22"/>
          <w:szCs w:val="22"/>
        </w:rPr>
        <w:t xml:space="preserve"> Codice fiscale </w:t>
      </w:r>
      <w:bookmarkStart w:id="19" w:name="Testo21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1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19"/>
      <w:r>
        <w:rPr>
          <w:rFonts w:ascii="Times New Roman" w:hAnsi="Times New Roman" w:cs="Times New Roman"/>
          <w:sz w:val="22"/>
          <w:szCs w:val="22"/>
        </w:rPr>
        <w:t xml:space="preserve"> Comune di residenza </w:t>
      </w:r>
      <w:bookmarkStart w:id="20" w:name="Testo19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9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20"/>
      <w:r>
        <w:rPr>
          <w:rFonts w:ascii="Times New Roman" w:hAnsi="Times New Roman" w:cs="Times New Roman"/>
          <w:sz w:val="22"/>
          <w:szCs w:val="22"/>
        </w:rPr>
        <w:t xml:space="preserve"> Provincia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Stato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default w:val="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Indirizzo </w:t>
      </w:r>
      <w:bookmarkStart w:id="21" w:name="Testo22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21"/>
      <w:r>
        <w:rPr>
          <w:rFonts w:ascii="Times New Roman" w:hAnsi="Times New Roman" w:cs="Times New Roman"/>
          <w:sz w:val="22"/>
          <w:szCs w:val="22"/>
        </w:rPr>
        <w:t xml:space="preserve"> Cap </w:t>
      </w:r>
      <w:bookmarkStart w:id="22" w:name="Testo23"/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22"/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e-mail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per le finalità connesse all’applicazione della legge 22 dicembre 2017, n.219 “Norme in materia di consenso informato e di disposizioni anticipate di trattamento”.</w:t>
      </w:r>
    </w:p>
    <w:p w:rsidR="00730EAE" w:rsidRDefault="00730EAE" w:rsidP="00730EAE">
      <w:pPr>
        <w:pStyle w:val="Default"/>
        <w:spacing w:line="36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i essere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 conoscenza che l’incarico di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 xml:space="preserve"> fiduciario può essere revoc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ato dal disponente in qualsiasi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momento, con le stesse modalità previste per la nomina e senza obbligo di motivazione</w:t>
      </w:r>
      <w:r w:rsidRPr="00EA17B0">
        <w:rPr>
          <w:rFonts w:ascii="Times New Roman" w:hAnsi="Times New Roman"/>
          <w:spacing w:val="-2"/>
        </w:rPr>
        <w:t>.</w:t>
      </w:r>
    </w:p>
    <w:p w:rsidR="00730EAE" w:rsidRPr="00730EAE" w:rsidRDefault="00730EAE" w:rsidP="00730EAE">
      <w:pPr>
        <w:spacing w:after="0" w:line="360" w:lineRule="auto"/>
        <w:jc w:val="both"/>
        <w:rPr>
          <w:rFonts w:ascii="Times New Roman" w:hAnsi="Times New Roman"/>
          <w:b/>
        </w:rPr>
      </w:pPr>
      <w:r w:rsidRPr="00730EAE">
        <w:rPr>
          <w:rFonts w:ascii="Times New Roman" w:hAnsi="Times New Roman"/>
          <w:b/>
        </w:rPr>
        <w:t>Allega: fotocopia del proprio documento di riconoscimento in corso di validità</w:t>
      </w:r>
      <w:r w:rsidRPr="00730EAE">
        <w:rPr>
          <w:rFonts w:ascii="Times New Roman" w:hAnsi="Times New Roman"/>
          <w:b/>
          <w:vertAlign w:val="superscript"/>
        </w:rPr>
        <w:t xml:space="preserve"> (1)</w:t>
      </w:r>
      <w:r w:rsidRPr="00730EAE">
        <w:rPr>
          <w:rFonts w:ascii="Times New Roman" w:hAnsi="Times New Roman"/>
          <w:b/>
        </w:rPr>
        <w:t>.</w:t>
      </w:r>
    </w:p>
    <w:p w:rsidR="00730EAE" w:rsidRDefault="00730EAE" w:rsidP="00730EAE">
      <w:pPr>
        <w:pStyle w:val="Default"/>
        <w:spacing w:line="360" w:lineRule="auto"/>
        <w:jc w:val="both"/>
      </w:pPr>
    </w:p>
    <w:p w:rsidR="00730EAE" w:rsidRDefault="00730EAE" w:rsidP="00730EAE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fldChar w:fldCharType="begin">
          <w:ffData>
            <w:name w:val="Testo13"/>
            <w:enabled/>
            <w:calcOnExit w:val="0"/>
            <w:textInput>
              <w:default w:val="_______________________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_______________________</w:t>
      </w:r>
      <w:r>
        <w:rPr>
          <w:rFonts w:ascii="Times New Roman" w:hAnsi="Times New Roman"/>
        </w:rPr>
        <w:fldChar w:fldCharType="end"/>
      </w:r>
    </w:p>
    <w:p w:rsidR="00730EAE" w:rsidRDefault="00730EAE" w:rsidP="00730EAE">
      <w:pPr>
        <w:spacing w:before="120" w:after="0" w:line="360" w:lineRule="auto"/>
        <w:jc w:val="both"/>
        <w:rPr>
          <w:rFonts w:ascii="Times New Roman" w:hAnsi="Times New Roman"/>
        </w:rPr>
      </w:pPr>
    </w:p>
    <w:p w:rsidR="00730EAE" w:rsidRDefault="00730EAE" w:rsidP="00730EAE">
      <w:pPr>
        <w:spacing w:after="0" w:line="360" w:lineRule="auto"/>
        <w:jc w:val="right"/>
        <w:rPr>
          <w:rFonts w:ascii="Times New Roman" w:hAnsi="Times New Roman"/>
        </w:rPr>
      </w:pPr>
      <w:r w:rsidRPr="00034A42">
        <w:rPr>
          <w:rFonts w:ascii="Times New Roman" w:hAnsi="Times New Roman"/>
          <w:b/>
        </w:rPr>
        <w:t xml:space="preserve">Firma del </w:t>
      </w:r>
      <w:r>
        <w:rPr>
          <w:rFonts w:ascii="Times New Roman" w:hAnsi="Times New Roman"/>
          <w:b/>
        </w:rPr>
        <w:t>fiduciario</w:t>
      </w:r>
      <w:r w:rsidRPr="00034A42">
        <w:rPr>
          <w:rFonts w:ascii="Times New Roman" w:hAnsi="Times New Roman"/>
          <w:b/>
        </w:rPr>
        <w:t xml:space="preserve"> </w:t>
      </w:r>
      <w:r w:rsidRPr="00034A42">
        <w:rPr>
          <w:rFonts w:ascii="Times New Roman" w:hAnsi="Times New Roman"/>
          <w:b/>
          <w:sz w:val="16"/>
        </w:rPr>
        <w:t>(per esteso e leggibile)</w:t>
      </w:r>
    </w:p>
    <w:p w:rsidR="00730EAE" w:rsidRPr="004920E8" w:rsidRDefault="00730EAE" w:rsidP="00730EA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</w:t>
      </w:r>
      <w:r w:rsidRPr="009A0A8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  <w:r w:rsidRPr="009A0A8F">
        <w:rPr>
          <w:rFonts w:ascii="Times New Roman" w:hAnsi="Times New Roman"/>
        </w:rPr>
        <w:t>_______________________</w:t>
      </w:r>
    </w:p>
    <w:p w:rsidR="00730EAE" w:rsidRPr="004920E8" w:rsidRDefault="00730EAE" w:rsidP="00730EAE">
      <w:pPr>
        <w:pStyle w:val="Default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p w:rsidR="00730EAE" w:rsidRPr="00A548EA" w:rsidRDefault="00730EAE" w:rsidP="00730EAE">
      <w:pPr>
        <w:pStyle w:val="Default"/>
        <w:spacing w:line="360" w:lineRule="auto"/>
        <w:ind w:right="-6"/>
        <w:jc w:val="right"/>
        <w:rPr>
          <w:sz w:val="18"/>
        </w:rPr>
      </w:pPr>
    </w:p>
    <w:p w:rsidR="00730EAE" w:rsidRPr="00A548EA" w:rsidRDefault="00730EAE" w:rsidP="00730EAE">
      <w:pPr>
        <w:pStyle w:val="Default"/>
        <w:spacing w:line="360" w:lineRule="auto"/>
        <w:ind w:right="-6"/>
        <w:jc w:val="right"/>
        <w:rPr>
          <w:sz w:val="8"/>
        </w:rPr>
      </w:pPr>
    </w:p>
    <w:p w:rsidR="00730EAE" w:rsidRPr="00A548EA" w:rsidRDefault="00730EAE" w:rsidP="00730EAE">
      <w:pPr>
        <w:pStyle w:val="Default"/>
        <w:spacing w:line="360" w:lineRule="auto"/>
        <w:ind w:right="-6"/>
        <w:jc w:val="right"/>
        <w:rPr>
          <w:sz w:val="8"/>
        </w:rPr>
      </w:pPr>
    </w:p>
    <w:p w:rsidR="00730EAE" w:rsidRDefault="00730EAE" w:rsidP="00730EAE">
      <w:pPr>
        <w:pStyle w:val="Paragrafoelenco"/>
        <w:numPr>
          <w:ilvl w:val="0"/>
          <w:numId w:val="1"/>
        </w:numPr>
        <w:spacing w:after="0" w:line="360" w:lineRule="auto"/>
        <w:ind w:left="284" w:right="-6" w:hanging="284"/>
        <w:jc w:val="both"/>
      </w:pPr>
      <w:r w:rsidRPr="005741D2">
        <w:rPr>
          <w:rFonts w:ascii="Times New Roman" w:hAnsi="Times New Roman"/>
          <w:sz w:val="16"/>
        </w:rPr>
        <w:t>Documenti ammessi: Passaporto, carta di identità, patente, dai quali si possa rilevare la data di scadenza.</w:t>
      </w:r>
      <w:r>
        <w:t xml:space="preserve"> </w:t>
      </w:r>
    </w:p>
    <w:p w:rsidR="00384643" w:rsidRPr="00A42DFA" w:rsidRDefault="00384643" w:rsidP="00730EA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221E1F"/>
          <w:sz w:val="22"/>
          <w:szCs w:val="26"/>
        </w:rPr>
      </w:pPr>
    </w:p>
    <w:sectPr w:rsidR="00384643" w:rsidRPr="00A42DFA" w:rsidSect="0038464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DC" w:rsidRDefault="006954DC" w:rsidP="00172A26">
      <w:pPr>
        <w:spacing w:after="0" w:line="240" w:lineRule="auto"/>
      </w:pPr>
      <w:r>
        <w:separator/>
      </w:r>
    </w:p>
  </w:endnote>
  <w:endnote w:type="continuationSeparator" w:id="0">
    <w:p w:rsidR="006954DC" w:rsidRDefault="006954DC" w:rsidP="0017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AE" w:rsidRDefault="00730EAE">
    <w:pPr>
      <w:pStyle w:val="Pidipagina"/>
    </w:pPr>
    <w:r>
      <w:tab/>
    </w:r>
    <w:r>
      <w:tab/>
      <w:t>(mod. 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DC" w:rsidRDefault="006954DC" w:rsidP="00172A26">
      <w:pPr>
        <w:spacing w:after="0" w:line="240" w:lineRule="auto"/>
      </w:pPr>
      <w:r>
        <w:separator/>
      </w:r>
    </w:p>
  </w:footnote>
  <w:footnote w:type="continuationSeparator" w:id="0">
    <w:p w:rsidR="006954DC" w:rsidRDefault="006954DC" w:rsidP="00172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031"/>
    <w:multiLevelType w:val="hybridMultilevel"/>
    <w:tmpl w:val="DBAE570A"/>
    <w:lvl w:ilvl="0" w:tplc="A8A8AF7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6"/>
    <w:rsid w:val="00172A26"/>
    <w:rsid w:val="001A0DE7"/>
    <w:rsid w:val="002531C7"/>
    <w:rsid w:val="002F3469"/>
    <w:rsid w:val="00384643"/>
    <w:rsid w:val="00496D64"/>
    <w:rsid w:val="004B1F04"/>
    <w:rsid w:val="006473C4"/>
    <w:rsid w:val="006954DC"/>
    <w:rsid w:val="00730EAE"/>
    <w:rsid w:val="007D4248"/>
    <w:rsid w:val="00802422"/>
    <w:rsid w:val="00A42DFA"/>
    <w:rsid w:val="00C02F01"/>
    <w:rsid w:val="00F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04BDB-0B7F-43D3-84EA-A7BBA007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DFA"/>
    <w:rPr>
      <w:rFonts w:ascii="Calibri" w:eastAsia="Times New Roman" w:hAnsi="Calibri"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72A2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A2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A26"/>
  </w:style>
  <w:style w:type="paragraph" w:styleId="Pidipagina">
    <w:name w:val="footer"/>
    <w:basedOn w:val="Normale"/>
    <w:link w:val="PidipaginaCarattere"/>
    <w:uiPriority w:val="99"/>
    <w:unhideWhenUsed/>
    <w:rsid w:val="00172A26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A26"/>
  </w:style>
  <w:style w:type="character" w:customStyle="1" w:styleId="Titolo7Carattere">
    <w:name w:val="Titolo 7 Carattere"/>
    <w:basedOn w:val="Carpredefinitoparagrafo"/>
    <w:link w:val="Titolo7"/>
    <w:semiHidden/>
    <w:rsid w:val="00172A26"/>
    <w:rPr>
      <w:rFonts w:eastAsia="Times New Roman"/>
      <w:lang w:val="en-US" w:eastAsia="it-IT"/>
    </w:rPr>
  </w:style>
  <w:style w:type="paragraph" w:customStyle="1" w:styleId="Default">
    <w:name w:val="Default"/>
    <w:uiPriority w:val="99"/>
    <w:rsid w:val="00A42DFA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3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5C6E3041.dotm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Righetti</dc:creator>
  <cp:lastModifiedBy>Elena Bruno</cp:lastModifiedBy>
  <cp:revision>2</cp:revision>
  <dcterms:created xsi:type="dcterms:W3CDTF">2020-05-26T08:59:00Z</dcterms:created>
  <dcterms:modified xsi:type="dcterms:W3CDTF">2020-05-26T08:59:00Z</dcterms:modified>
</cp:coreProperties>
</file>